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C2259" w14:textId="77777777" w:rsidR="00240A4E" w:rsidRDefault="004A2D4E">
      <w:pPr>
        <w:spacing w:before="120"/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061EAB" wp14:editId="55D34283">
                <wp:simplePos x="0" y="0"/>
                <wp:positionH relativeFrom="column">
                  <wp:posOffset>4686299</wp:posOffset>
                </wp:positionH>
                <wp:positionV relativeFrom="paragraph">
                  <wp:posOffset>-457200</wp:posOffset>
                </wp:positionV>
                <wp:extent cx="1943100" cy="391162"/>
                <wp:effectExtent l="0" t="0" r="0" b="8888"/>
                <wp:wrapNone/>
                <wp:docPr id="17415067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594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9"/>
                              <w:gridCol w:w="785"/>
                            </w:tblGrid>
                            <w:tr w:rsidR="00240A4E" w14:paraId="2A23F4C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809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DC83817" w14:textId="77777777" w:rsidR="00240A4E" w:rsidRDefault="004A2D4E">
                                  <w:pPr>
                                    <w:ind w:right="-108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Vedlegg 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51CBA4D" w14:textId="77777777" w:rsidR="00240A4E" w:rsidRDefault="004A2D4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4071C00C" w14:textId="77777777" w:rsidR="00240A4E" w:rsidRDefault="00240A4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61E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9pt;margin-top:-36pt;width:153pt;height:30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" stroked="f">
                <v:textbox>
                  <w:txbxContent>
                    <w:tbl>
                      <w:tblPr>
                        <w:tblW w:w="2594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9"/>
                        <w:gridCol w:w="785"/>
                      </w:tblGrid>
                      <w:tr w:rsidR="00240A4E" w14:paraId="2A23F4C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809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DC83817" w14:textId="77777777" w:rsidR="00240A4E" w:rsidRDefault="004A2D4E">
                            <w:pPr>
                              <w:ind w:right="-108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Vedlegg </w:t>
                            </w:r>
                          </w:p>
                        </w:tc>
                        <w:tc>
                          <w:tcPr>
                            <w:tcW w:w="78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51CBA4D" w14:textId="77777777" w:rsidR="00240A4E" w:rsidRDefault="004A2D4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4071C00C" w14:textId="77777777" w:rsidR="00240A4E" w:rsidRDefault="00240A4E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AB84DE" wp14:editId="6314F3FD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-571500</wp:posOffset>
                </wp:positionV>
                <wp:extent cx="2057400" cy="505462"/>
                <wp:effectExtent l="0" t="0" r="0" b="8888"/>
                <wp:wrapNone/>
                <wp:docPr id="16863787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054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2F25D2" w14:textId="77777777" w:rsidR="00240A4E" w:rsidRDefault="00240A4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B84DE" id="Text Box 4" o:spid="_x0000_s1027" type="#_x0000_t202" style="position:absolute;margin-left:5in;margin-top:-45pt;width:162pt;height:39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" stroked="f">
                <v:textbox>
                  <w:txbxContent>
                    <w:p w14:paraId="6D2F25D2" w14:textId="77777777" w:rsidR="00240A4E" w:rsidRDefault="00240A4E"/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  <w:lang w:val="nn-NO"/>
        </w:rPr>
        <w:t xml:space="preserve">Kartvedlegg til utsleppssøknad </w:t>
      </w:r>
      <w:r>
        <w:rPr>
          <w:rFonts w:ascii="Times New Roman" w:hAnsi="Times New Roman"/>
          <w:b/>
          <w:sz w:val="36"/>
          <w:szCs w:val="36"/>
          <w:lang w:val="nn-NO"/>
        </w:rPr>
        <w:t>─</w:t>
      </w:r>
      <w:r>
        <w:rPr>
          <w:b/>
          <w:sz w:val="36"/>
          <w:szCs w:val="36"/>
          <w:lang w:val="nn-NO"/>
        </w:rPr>
        <w:t xml:space="preserve"> kva bør ein oppgi på kartet?</w:t>
      </w:r>
    </w:p>
    <w:p w14:paraId="073EB3D6" w14:textId="77777777" w:rsidR="00240A4E" w:rsidRDefault="00240A4E">
      <w:pPr>
        <w:rPr>
          <w:sz w:val="36"/>
          <w:szCs w:val="36"/>
          <w:lang w:val="nn-NO"/>
        </w:rPr>
      </w:pPr>
    </w:p>
    <w:p w14:paraId="0B85C3D4" w14:textId="77777777" w:rsidR="00240A4E" w:rsidRDefault="004A2D4E">
      <w:pPr>
        <w:spacing w:after="120"/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 xml:space="preserve">Kart over den aktuelle eigedommen i målestokk 1:5000 eller større skal leggjast ved søknad om utsleppsløyve, helst i målestokk 1:500 eller 1:1000. </w:t>
      </w:r>
      <w:r>
        <w:rPr>
          <w:sz w:val="22"/>
          <w:szCs w:val="22"/>
          <w:lang w:val="nn-NO"/>
        </w:rPr>
        <w:t>Busetnad, eigedomsgrenser og vegtilkomst skal komme fram av kartet. I tillegg bør minimum følgjande opplysningar vere oppgitt på kartet:</w:t>
      </w:r>
    </w:p>
    <w:p w14:paraId="25B66081" w14:textId="77777777" w:rsidR="00240A4E" w:rsidRDefault="004A2D4E">
      <w:pPr>
        <w:numPr>
          <w:ilvl w:val="0"/>
          <w:numId w:val="1"/>
        </w:numPr>
      </w:pPr>
      <w:r>
        <w:rPr>
          <w:sz w:val="22"/>
          <w:szCs w:val="22"/>
          <w:lang w:val="nn-NO"/>
        </w:rPr>
        <w:t>Gnr./bnr. på den aktuelle eigedommen</w:t>
      </w:r>
    </w:p>
    <w:p w14:paraId="60A0E916" w14:textId="77777777" w:rsidR="00240A4E" w:rsidRDefault="004A2D4E">
      <w:pPr>
        <w:numPr>
          <w:ilvl w:val="0"/>
          <w:numId w:val="1"/>
        </w:numPr>
      </w:pPr>
      <w:r>
        <w:rPr>
          <w:sz w:val="22"/>
          <w:szCs w:val="22"/>
          <w:lang w:val="nn-NO"/>
        </w:rPr>
        <w:t>Målestokk på kartet, t.d.  M 1:1000</w:t>
      </w:r>
    </w:p>
    <w:p w14:paraId="181AE1FD" w14:textId="77777777" w:rsidR="00240A4E" w:rsidRDefault="004A2D4E">
      <w:pPr>
        <w:ind w:left="360"/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E12BB8" wp14:editId="1A570085">
                <wp:simplePos x="0" y="0"/>
                <wp:positionH relativeFrom="column">
                  <wp:posOffset>3200400</wp:posOffset>
                </wp:positionH>
                <wp:positionV relativeFrom="paragraph">
                  <wp:posOffset>95883</wp:posOffset>
                </wp:positionV>
                <wp:extent cx="114300" cy="342900"/>
                <wp:effectExtent l="19050" t="19050" r="38100" b="19050"/>
                <wp:wrapNone/>
                <wp:docPr id="1921536340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42900"/>
                        </a:xfrm>
                        <a:custGeom>
                          <a:avLst>
                            <a:gd name="f0" fmla="val 54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pin 0 f1 10800"/>
                            <a:gd name="f15" fmla="pin 0 f0 21600"/>
                            <a:gd name="f16" fmla="*/ f10 f2 1"/>
                            <a:gd name="f17" fmla="*/ f11 f2 1"/>
                            <a:gd name="f18" fmla="val f14"/>
                            <a:gd name="f19" fmla="val f15"/>
                            <a:gd name="f20" fmla="+- 21600 0 f14"/>
                            <a:gd name="f21" fmla="*/ f14 f12 1"/>
                            <a:gd name="f22" fmla="*/ f15 f13 1"/>
                            <a:gd name="f23" fmla="*/ 21600 f13 1"/>
                            <a:gd name="f24" fmla="*/ 0 f12 1"/>
                            <a:gd name="f25" fmla="*/ f16 1 f4"/>
                            <a:gd name="f26" fmla="*/ 21600 f12 1"/>
                            <a:gd name="f27" fmla="*/ f17 1 f4"/>
                            <a:gd name="f28" fmla="*/ f19 f18 1"/>
                            <a:gd name="f29" fmla="*/ f18 f12 1"/>
                            <a:gd name="f30" fmla="*/ f20 f12 1"/>
                            <a:gd name="f31" fmla="*/ f19 f13 1"/>
                            <a:gd name="f32" fmla="+- f25 0 f3"/>
                            <a:gd name="f33" fmla="+- f27 0 f3"/>
                            <a:gd name="f34" fmla="*/ f28 1 10800"/>
                            <a:gd name="f35" fmla="+- f19 0 f34"/>
                            <a:gd name="f36" fmla="*/ f35 f13 1"/>
                          </a:gdLst>
                          <a:ahLst>
                            <a:ahXY gdRefX="f1" minX="f7" maxX="f9" gdRefY="f0" minY="f7" maxY="f8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24" y="f31"/>
                            </a:cxn>
                            <a:cxn ang="f33">
                              <a:pos x="f26" y="f31"/>
                            </a:cxn>
                          </a:cxnLst>
                          <a:rect l="f29" t="f36" r="f30" b="f23"/>
                          <a:pathLst>
                            <a:path w="21600" h="21600">
                              <a:moveTo>
                                <a:pt x="f18" y="f8"/>
                              </a:moveTo>
                              <a:lnTo>
                                <a:pt x="f18" y="f19"/>
                              </a:lnTo>
                              <a:lnTo>
                                <a:pt x="f7" y="f19"/>
                              </a:lnTo>
                              <a:lnTo>
                                <a:pt x="f9" y="f7"/>
                              </a:lnTo>
                              <a:lnTo>
                                <a:pt x="f8" y="f19"/>
                              </a:lnTo>
                              <a:lnTo>
                                <a:pt x="f20" y="f19"/>
                              </a:lnTo>
                              <a:lnTo>
                                <a:pt x="f20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E114A2" id="AutoShape 10" o:spid="_x0000_s1026" style="position:absolute;margin-left:252pt;margin-top:7.55pt;width:9pt;height:2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" path="m5400,21600r,-16200l,5400,10800,,21600,5400r-5400,l16200,21600r-10800,xe" fillcolor="black" strokeweight=".26467mm">
                <v:stroke joinstyle="miter"/>
                <v:path arrowok="t" o:connecttype="custom" o:connectlocs="57150,0;114300,171450;57150,342900;0,171450;0,85725;114300,85725" o:connectangles="270,0,90,180,180,0" textboxrect="5400,2700,16200,21600"/>
              </v:shape>
            </w:pict>
          </mc:Fallback>
        </mc:AlternateContent>
      </w:r>
    </w:p>
    <w:p w14:paraId="5A5C5716" w14:textId="77777777" w:rsidR="00240A4E" w:rsidRDefault="004A2D4E">
      <w:pPr>
        <w:numPr>
          <w:ilvl w:val="0"/>
          <w:numId w:val="1"/>
        </w:numPr>
      </w:pPr>
      <w:r>
        <w:rPr>
          <w:sz w:val="22"/>
          <w:szCs w:val="22"/>
          <w:lang w:val="nn-NO"/>
        </w:rPr>
        <w:t xml:space="preserve">Pil som oppgir nord på kartet:     </w:t>
      </w:r>
      <w:r>
        <w:rPr>
          <w:b/>
          <w:sz w:val="40"/>
          <w:szCs w:val="40"/>
          <w:lang w:val="nn-NO"/>
        </w:rPr>
        <w:t>N</w:t>
      </w:r>
    </w:p>
    <w:p w14:paraId="2385DF54" w14:textId="77777777" w:rsidR="00240A4E" w:rsidRDefault="004A2D4E">
      <w:pPr>
        <w:numPr>
          <w:ilvl w:val="0"/>
          <w:numId w:val="1"/>
        </w:numPr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>Tilrådd lokalisering av kummar:</w:t>
      </w:r>
    </w:p>
    <w:tbl>
      <w:tblPr>
        <w:tblW w:w="9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808"/>
        <w:gridCol w:w="4140"/>
      </w:tblGrid>
      <w:tr w:rsidR="00240A4E" w14:paraId="77F2D6C5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686A" w14:textId="77777777" w:rsidR="00240A4E" w:rsidRDefault="00240A4E">
            <w:pPr>
              <w:rPr>
                <w:b/>
                <w:sz w:val="22"/>
                <w:szCs w:val="22"/>
                <w:lang w:val="nn-NO"/>
              </w:rPr>
            </w:pPr>
          </w:p>
          <w:p w14:paraId="53138E9C" w14:textId="77777777" w:rsidR="00240A4E" w:rsidRDefault="004A2D4E">
            <w:pPr>
              <w:rPr>
                <w:b/>
                <w:sz w:val="22"/>
                <w:szCs w:val="22"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Slamavskiljar:</w:t>
            </w:r>
            <w:r>
              <w:rPr>
                <w:b/>
                <w:sz w:val="22"/>
                <w:szCs w:val="22"/>
                <w:lang w:val="nn-NO"/>
              </w:rPr>
              <w:br/>
            </w:r>
          </w:p>
        </w:tc>
        <w:tc>
          <w:tcPr>
            <w:tcW w:w="69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EA4A" w14:textId="77777777" w:rsidR="00240A4E" w:rsidRDefault="004A2D4E">
            <w:pPr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6BBBD85" wp14:editId="3B624A91">
                      <wp:simplePos x="0" y="0"/>
                      <wp:positionH relativeFrom="column">
                        <wp:posOffset>114930</wp:posOffset>
                      </wp:positionH>
                      <wp:positionV relativeFrom="paragraph">
                        <wp:posOffset>162562</wp:posOffset>
                      </wp:positionV>
                      <wp:extent cx="342900" cy="161921"/>
                      <wp:effectExtent l="0" t="0" r="19050" b="9529"/>
                      <wp:wrapNone/>
                      <wp:docPr id="153125691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619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3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4A67B" id="Rectangle 14" o:spid="_x0000_s1026" style="position:absolute;margin-left:9.05pt;margin-top:12.8pt;width:27pt;height:12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" strokeweight=".44092mm"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D37FCE" wp14:editId="00DAE798">
                      <wp:simplePos x="0" y="0"/>
                      <wp:positionH relativeFrom="column">
                        <wp:posOffset>105412</wp:posOffset>
                      </wp:positionH>
                      <wp:positionV relativeFrom="paragraph">
                        <wp:posOffset>162562</wp:posOffset>
                      </wp:positionV>
                      <wp:extent cx="352418" cy="161921"/>
                      <wp:effectExtent l="0" t="0" r="28582" b="28579"/>
                      <wp:wrapNone/>
                      <wp:docPr id="1312766678" name="AutoShap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18" cy="1619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10E7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8.3pt;margin-top:12.8pt;width:27.75pt;height:12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" strokeweight=".44092mm"/>
                  </w:pict>
                </mc:Fallback>
              </mc:AlternateContent>
            </w:r>
          </w:p>
        </w:tc>
      </w:tr>
      <w:tr w:rsidR="00240A4E" w14:paraId="1EE183FE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451E" w14:textId="77777777" w:rsidR="00240A4E" w:rsidRDefault="00240A4E">
            <w:pPr>
              <w:rPr>
                <w:sz w:val="22"/>
                <w:szCs w:val="22"/>
                <w:lang w:val="nn-NO"/>
              </w:rPr>
            </w:pPr>
          </w:p>
          <w:p w14:paraId="69366BFC" w14:textId="77777777" w:rsidR="00240A4E" w:rsidRDefault="004A2D4E">
            <w:pPr>
              <w:rPr>
                <w:b/>
                <w:sz w:val="22"/>
                <w:szCs w:val="22"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Pumpekum:</w:t>
            </w:r>
          </w:p>
        </w:tc>
        <w:tc>
          <w:tcPr>
            <w:tcW w:w="69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8573" w14:textId="77777777" w:rsidR="00240A4E" w:rsidRDefault="004A2D4E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68F358F4" wp14:editId="5AA88552">
                  <wp:extent cx="581028" cy="342900"/>
                  <wp:effectExtent l="0" t="0" r="9522" b="0"/>
                  <wp:docPr id="162085847" name="Bild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8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n-NO"/>
              </w:rPr>
              <w:t xml:space="preserve"> </w:t>
            </w:r>
          </w:p>
        </w:tc>
      </w:tr>
      <w:tr w:rsidR="00240A4E" w14:paraId="1FAC7057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5A60" w14:textId="77777777" w:rsidR="00240A4E" w:rsidRDefault="00240A4E">
            <w:pPr>
              <w:rPr>
                <w:sz w:val="22"/>
                <w:szCs w:val="22"/>
                <w:lang w:val="nn-NO"/>
              </w:rPr>
            </w:pPr>
          </w:p>
          <w:p w14:paraId="7F44EA11" w14:textId="77777777" w:rsidR="00240A4E" w:rsidRDefault="004A2D4E">
            <w:r>
              <w:rPr>
                <w:b/>
                <w:sz w:val="22"/>
                <w:szCs w:val="22"/>
                <w:lang w:val="nn-NO"/>
              </w:rPr>
              <w:t>Kum:</w:t>
            </w:r>
            <w:r>
              <w:rPr>
                <w:sz w:val="22"/>
                <w:szCs w:val="22"/>
                <w:lang w:val="nn-NO"/>
              </w:rPr>
              <w:t xml:space="preserve"> (fordelingskum, inspeksjonskum, prøvetakingskum)</w:t>
            </w:r>
          </w:p>
        </w:tc>
        <w:tc>
          <w:tcPr>
            <w:tcW w:w="69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7C2C" w14:textId="77777777" w:rsidR="00240A4E" w:rsidRDefault="004A2D4E">
            <w:pPr>
              <w:spacing w:before="120" w:after="120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0F89B0" wp14:editId="0521D1D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344801</wp:posOffset>
                      </wp:positionV>
                      <wp:extent cx="171450" cy="171450"/>
                      <wp:effectExtent l="0" t="0" r="19050" b="19050"/>
                      <wp:wrapNone/>
                      <wp:docPr id="1668628903" name="AutoShap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87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29DFAD" id="AutoShape 16" o:spid="_x0000_s1026" style="position:absolute;margin-left:18pt;margin-top:27.15pt;width:13.5pt;height:13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" path="m,85725at,,171450,171450,,85725,,85725xe" strokeweight=".44092mm">
                      <v:path arrowok="t" o:connecttype="custom" o:connectlocs="85725,0;171450,85725;85725,171450;0,85725;25108,25108;25108,146342;146342,146342;146342,25108" o:connectangles="270,0,90,180,270,90,90,270" textboxrect="25108,25108,146342,146342"/>
                    </v:shape>
                  </w:pict>
                </mc:Fallback>
              </mc:AlternateContent>
            </w:r>
            <w:r>
              <w:rPr>
                <w:sz w:val="22"/>
                <w:szCs w:val="22"/>
                <w:lang w:val="nn-NO"/>
              </w:rPr>
              <w:t xml:space="preserve"> </w:t>
            </w:r>
          </w:p>
        </w:tc>
      </w:tr>
      <w:tr w:rsidR="00240A4E" w14:paraId="258F7E8B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709B" w14:textId="77777777" w:rsidR="00240A4E" w:rsidRDefault="00240A4E">
            <w:pPr>
              <w:spacing w:before="80"/>
              <w:rPr>
                <w:b/>
                <w:sz w:val="22"/>
                <w:szCs w:val="22"/>
                <w:lang w:val="nn-NO"/>
              </w:rPr>
            </w:pPr>
          </w:p>
          <w:p w14:paraId="0312AA3A" w14:textId="77777777" w:rsidR="00240A4E" w:rsidRDefault="004A2D4E">
            <w:pPr>
              <w:spacing w:before="120"/>
              <w:rPr>
                <w:b/>
                <w:sz w:val="22"/>
                <w:szCs w:val="22"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Reinseanlegg:</w:t>
            </w:r>
          </w:p>
        </w:tc>
        <w:tc>
          <w:tcPr>
            <w:tcW w:w="69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2438" w14:textId="77777777" w:rsidR="00240A4E" w:rsidRDefault="004A2D4E">
            <w:pPr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7B378F" wp14:editId="7B0F53B8">
                      <wp:simplePos x="0" y="0"/>
                      <wp:positionH relativeFrom="column">
                        <wp:posOffset>179066</wp:posOffset>
                      </wp:positionH>
                      <wp:positionV relativeFrom="paragraph">
                        <wp:posOffset>208912</wp:posOffset>
                      </wp:positionV>
                      <wp:extent cx="171450" cy="247646"/>
                      <wp:effectExtent l="0" t="0" r="19050" b="19054"/>
                      <wp:wrapNone/>
                      <wp:docPr id="2121611421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47646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587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68228" id="Oval 17" o:spid="_x0000_s1026" style="position:absolute;margin-left:14.1pt;margin-top:16.45pt;width:13.5pt;height:19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1450,24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" path="m,123823at,,171450,247646,,123823,,123823xe" fillcolor="red" strokeweight=".44092mm">
                      <v:path arrowok="t" o:connecttype="custom" o:connectlocs="85725,0;171450,123823;85725,247646;0,123823;25108,36267;25108,211379;146342,211379;146342,36267" o:connectangles="270,0,90,180,270,90,90,270" textboxrect="25108,36267,146342,211379"/>
                    </v:shape>
                  </w:pict>
                </mc:Fallback>
              </mc:AlternateContent>
            </w:r>
            <w:r>
              <w:rPr>
                <w:lang w:val="nn-NO"/>
              </w:rPr>
              <w:t xml:space="preserve">   </w:t>
            </w:r>
          </w:p>
        </w:tc>
      </w:tr>
      <w:tr w:rsidR="00240A4E" w14:paraId="0DB48D6A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7131" w14:textId="77777777" w:rsidR="00240A4E" w:rsidRDefault="004A2D4E">
            <w:pPr>
              <w:spacing w:before="120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(minireinseanlegg eller reinseanlegg for gråvatn)</w:t>
            </w:r>
          </w:p>
          <w:p w14:paraId="65611E58" w14:textId="77777777" w:rsidR="00240A4E" w:rsidRDefault="00240A4E">
            <w:pPr>
              <w:spacing w:before="120"/>
              <w:rPr>
                <w:sz w:val="22"/>
                <w:szCs w:val="22"/>
                <w:lang w:val="nn-NO"/>
              </w:rPr>
            </w:pPr>
          </w:p>
          <w:p w14:paraId="59D602FD" w14:textId="77777777" w:rsidR="00240A4E" w:rsidRDefault="004A2D4E">
            <w:pPr>
              <w:spacing w:before="120"/>
              <w:rPr>
                <w:b/>
                <w:sz w:val="22"/>
                <w:szCs w:val="22"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Tett tank:</w:t>
            </w:r>
          </w:p>
        </w:tc>
        <w:tc>
          <w:tcPr>
            <w:tcW w:w="69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88C5" w14:textId="77777777" w:rsidR="00240A4E" w:rsidRDefault="004A2D4E">
            <w:pPr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0BB3E8" wp14:editId="5A017AB6">
                      <wp:simplePos x="0" y="0"/>
                      <wp:positionH relativeFrom="column">
                        <wp:posOffset>158748</wp:posOffset>
                      </wp:positionH>
                      <wp:positionV relativeFrom="paragraph">
                        <wp:posOffset>835661</wp:posOffset>
                      </wp:positionV>
                      <wp:extent cx="203838" cy="193679"/>
                      <wp:effectExtent l="0" t="0" r="24762" b="15871"/>
                      <wp:wrapNone/>
                      <wp:docPr id="892816304" name="AutoShap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8" cy="193679"/>
                              </a:xfrm>
                              <a:custGeom>
                                <a:avLst>
                                  <a:gd name="f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10800"/>
                                  <a:gd name="f11" fmla="val -2147483647"/>
                                  <a:gd name="f12" fmla="val 2147483647"/>
                                  <a:gd name="f13" fmla="abs f4"/>
                                  <a:gd name="f14" fmla="abs f5"/>
                                  <a:gd name="f15" fmla="abs f6"/>
                                  <a:gd name="f16" fmla="*/ f8 1 180"/>
                                  <a:gd name="f17" fmla="pin 0 f0 10800"/>
                                  <a:gd name="f18" fmla="+- 0 0 f2"/>
                                  <a:gd name="f19" fmla="?: f13 f4 1"/>
                                  <a:gd name="f20" fmla="?: f14 f5 1"/>
                                  <a:gd name="f21" fmla="?: f15 f6 1"/>
                                  <a:gd name="f22" fmla="*/ f9 f16 1"/>
                                  <a:gd name="f23" fmla="+- f7 f17 0"/>
                                  <a:gd name="f24" fmla="*/ f19 1 21600"/>
                                  <a:gd name="f25" fmla="*/ f20 1 21600"/>
                                  <a:gd name="f26" fmla="*/ 21600 f19 1"/>
                                  <a:gd name="f27" fmla="*/ 21600 f20 1"/>
                                  <a:gd name="f28" fmla="+- 0 0 f22"/>
                                  <a:gd name="f29" fmla="min f25 f24"/>
                                  <a:gd name="f30" fmla="*/ f26 1 f21"/>
                                  <a:gd name="f31" fmla="*/ f27 1 f21"/>
                                  <a:gd name="f32" fmla="*/ f28 f1 1"/>
                                  <a:gd name="f33" fmla="*/ f32 1 f8"/>
                                  <a:gd name="f34" fmla="+- f31 0 f17"/>
                                  <a:gd name="f35" fmla="+- f30 0 f17"/>
                                  <a:gd name="f36" fmla="*/ f17 f29 1"/>
                                  <a:gd name="f37" fmla="*/ f7 f29 1"/>
                                  <a:gd name="f38" fmla="*/ f23 f29 1"/>
                                  <a:gd name="f39" fmla="*/ f31 f29 1"/>
                                  <a:gd name="f40" fmla="*/ f30 f29 1"/>
                                  <a:gd name="f41" fmla="+- f33 0 f2"/>
                                  <a:gd name="f42" fmla="+- f37 0 f38"/>
                                  <a:gd name="f43" fmla="+- f38 0 f37"/>
                                  <a:gd name="f44" fmla="*/ f34 f29 1"/>
                                  <a:gd name="f45" fmla="*/ f35 f29 1"/>
                                  <a:gd name="f46" fmla="cos 1 f41"/>
                                  <a:gd name="f47" fmla="abs f42"/>
                                  <a:gd name="f48" fmla="abs f43"/>
                                  <a:gd name="f49" fmla="?: f42 f18 f2"/>
                                  <a:gd name="f50" fmla="?: f42 f2 f18"/>
                                  <a:gd name="f51" fmla="?: f42 f3 f2"/>
                                  <a:gd name="f52" fmla="?: f42 f2 f3"/>
                                  <a:gd name="f53" fmla="+- f39 0 f44"/>
                                  <a:gd name="f54" fmla="?: f43 f18 f2"/>
                                  <a:gd name="f55" fmla="?: f43 f2 f18"/>
                                  <a:gd name="f56" fmla="+- f40 0 f45"/>
                                  <a:gd name="f57" fmla="+- f44 0 f39"/>
                                  <a:gd name="f58" fmla="+- f45 0 f40"/>
                                  <a:gd name="f59" fmla="?: f42 0 f1"/>
                                  <a:gd name="f60" fmla="?: f42 f1 0"/>
                                  <a:gd name="f61" fmla="+- 0 0 f46"/>
                                  <a:gd name="f62" fmla="?: f42 f52 f51"/>
                                  <a:gd name="f63" fmla="?: f42 f51 f52"/>
                                  <a:gd name="f64" fmla="?: f43 f50 f49"/>
                                  <a:gd name="f65" fmla="abs f53"/>
                                  <a:gd name="f66" fmla="?: f53 0 f1"/>
                                  <a:gd name="f67" fmla="?: f53 f1 0"/>
                                  <a:gd name="f68" fmla="?: f53 f54 f55"/>
                                  <a:gd name="f69" fmla="abs f56"/>
                                  <a:gd name="f70" fmla="abs f57"/>
                                  <a:gd name="f71" fmla="?: f56 f18 f2"/>
                                  <a:gd name="f72" fmla="?: f56 f2 f18"/>
                                  <a:gd name="f73" fmla="?: f56 f3 f2"/>
                                  <a:gd name="f74" fmla="?: f56 f2 f3"/>
                                  <a:gd name="f75" fmla="abs f58"/>
                                  <a:gd name="f76" fmla="?: f58 f18 f2"/>
                                  <a:gd name="f77" fmla="?: f58 f2 f18"/>
                                  <a:gd name="f78" fmla="?: f58 f60 f59"/>
                                  <a:gd name="f79" fmla="?: f58 f59 f60"/>
                                  <a:gd name="f80" fmla="*/ f17 f61 1"/>
                                  <a:gd name="f81" fmla="?: f43 f63 f62"/>
                                  <a:gd name="f82" fmla="?: f43 f67 f66"/>
                                  <a:gd name="f83" fmla="?: f43 f66 f67"/>
                                  <a:gd name="f84" fmla="?: f56 f74 f73"/>
                                  <a:gd name="f85" fmla="?: f56 f73 f74"/>
                                  <a:gd name="f86" fmla="?: f57 f72 f71"/>
                                  <a:gd name="f87" fmla="?: f42 f78 f79"/>
                                  <a:gd name="f88" fmla="?: f42 f76 f77"/>
                                  <a:gd name="f89" fmla="*/ f80 3163 1"/>
                                  <a:gd name="f90" fmla="?: f53 f82 f83"/>
                                  <a:gd name="f91" fmla="?: f57 f85 f84"/>
                                  <a:gd name="f92" fmla="*/ f89 1 7636"/>
                                  <a:gd name="f93" fmla="+- f7 f92 0"/>
                                  <a:gd name="f94" fmla="+- f30 0 f92"/>
                                  <a:gd name="f95" fmla="+- f31 0 f92"/>
                                  <a:gd name="f96" fmla="*/ f93 f29 1"/>
                                  <a:gd name="f97" fmla="*/ f94 f29 1"/>
                                  <a:gd name="f98" fmla="*/ f95 f29 1"/>
                                </a:gdLst>
                                <a:ahLst>
                                  <a:ahXY gdRefX="f0" minX="f7" maxX="f10">
                                    <a:pos x="f36" y="f3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6" t="f96" r="f97" b="f98"/>
                                <a:pathLst>
                                  <a:path>
                                    <a:moveTo>
                                      <a:pt x="f38" y="f37"/>
                                    </a:moveTo>
                                    <a:arcTo wR="f47" hR="f48" stAng="f81" swAng="f64"/>
                                    <a:lnTo>
                                      <a:pt x="f37" y="f44"/>
                                    </a:lnTo>
                                    <a:arcTo wR="f48" hR="f65" stAng="f90" swAng="f68"/>
                                    <a:lnTo>
                                      <a:pt x="f45" y="f39"/>
                                    </a:lnTo>
                                    <a:arcTo wR="f69" hR="f70" stAng="f91" swAng="f86"/>
                                    <a:lnTo>
                                      <a:pt x="f40" y="f38"/>
                                    </a:lnTo>
                                    <a:arcTo wR="f75" hR="f47" stAng="f87" swAng="f88"/>
                                    <a:close/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369AE" id="AutoShape 20" o:spid="_x0000_s1026" style="position:absolute;margin-left:12.5pt;margin-top:65.8pt;width:16.05pt;height:1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3838,19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" path="m32280,at,,64560,64560,32280,,,32280l,161399at,129119,64560,193679,,161399,32280,193679l171558,193679at139278,129119,203838,193679,171558,193679,203838,161399l203838,32280at139278,,203838,64560,203838,32280,171558,l32280,xe" fillcolor="#0d0d0d" strokeweight=".26467mm">
                      <v:path arrowok="t" o:connecttype="custom" o:connectlocs="101919,0;203838,96840;101919,193679;0,96840" o:connectangles="270,0,90,180" textboxrect="9455,9455,194383,184224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7123" wp14:editId="3579F719">
                      <wp:simplePos x="0" y="0"/>
                      <wp:positionH relativeFrom="column">
                        <wp:posOffset>232413</wp:posOffset>
                      </wp:positionH>
                      <wp:positionV relativeFrom="paragraph">
                        <wp:posOffset>5084</wp:posOffset>
                      </wp:positionV>
                      <wp:extent cx="240030" cy="631"/>
                      <wp:effectExtent l="0" t="76200" r="7620" b="113669"/>
                      <wp:wrapNone/>
                      <wp:docPr id="1807922964" name="AutoShap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" cy="6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C2BEE" id="AutoShape 18" o:spid="_x0000_s1026" type="#_x0000_t32" style="position:absolute;margin-left:18.3pt;margin-top:.4pt;width:18.9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" strokeweight=".44092mm">
                      <v:stroke endarrow="open"/>
                    </v:shape>
                  </w:pict>
                </mc:Fallback>
              </mc:AlternateContent>
            </w:r>
            <w:r>
              <w:rPr>
                <w:lang w:val="nn-NO"/>
              </w:rPr>
              <w:t xml:space="preserve">      </w:t>
            </w:r>
          </w:p>
        </w:tc>
      </w:tr>
      <w:tr w:rsidR="00240A4E" w14:paraId="5031B4D2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D68D" w14:textId="77777777" w:rsidR="00240A4E" w:rsidRDefault="004A2D4E">
            <w:pPr>
              <w:numPr>
                <w:ilvl w:val="0"/>
                <w:numId w:val="2"/>
              </w:numPr>
              <w:tabs>
                <w:tab w:val="left" w:pos="720"/>
              </w:tabs>
              <w:spacing w:before="240" w:after="120"/>
              <w:ind w:left="714" w:hanging="357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 xml:space="preserve">Lokalisering av areal for </w:t>
            </w:r>
            <w:r>
              <w:rPr>
                <w:sz w:val="22"/>
                <w:szCs w:val="22"/>
                <w:lang w:val="nn-NO"/>
              </w:rPr>
              <w:t xml:space="preserve">infiltrasjon:   </w:t>
            </w:r>
          </w:p>
          <w:p w14:paraId="75B0D528" w14:textId="77777777" w:rsidR="00240A4E" w:rsidRDefault="004A2D4E">
            <w:pPr>
              <w:numPr>
                <w:ilvl w:val="0"/>
                <w:numId w:val="2"/>
              </w:numPr>
              <w:tabs>
                <w:tab w:val="left" w:pos="720"/>
              </w:tabs>
              <w:spacing w:before="240" w:after="120"/>
              <w:ind w:left="714" w:hanging="357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Lokalisering tømmeplass: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5BFD" w14:textId="77777777" w:rsidR="00240A4E" w:rsidRDefault="004A2D4E">
            <w:pPr>
              <w:spacing w:before="120" w:after="120"/>
            </w:pPr>
            <w:r>
              <w:rPr>
                <w:lang w:val="nn-NO"/>
              </w:rPr>
              <w:t xml:space="preserve">   </w:t>
            </w:r>
            <w:r>
              <w:rPr>
                <w:lang w:val="nn-NO"/>
              </w:rPr>
              <w:object w:dxaOrig="2055" w:dyaOrig="450" w14:anchorId="23095A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" o:spid="_x0000_i1025" type="#_x0000_t75" style="width:102.75pt;height:22.5pt;visibility:visible;mso-wrap-style:square" o:ole="">
                  <v:imagedata r:id="rId8" o:title=""/>
                </v:shape>
                <o:OLEObject Type="Embed" ProgID="Unknown" ShapeID="Object 1" DrawAspect="Content" ObjectID="_1788332883" r:id="rId9"/>
              </w:object>
            </w:r>
          </w:p>
          <w:p w14:paraId="224BC783" w14:textId="77777777" w:rsidR="00240A4E" w:rsidRDefault="004A2D4E">
            <w:pPr>
              <w:spacing w:before="120" w:after="120"/>
            </w:pPr>
            <w:r>
              <w:rPr>
                <w:lang w:val="nn-NO"/>
              </w:rPr>
              <w:t xml:space="preserve">            </w:t>
            </w:r>
            <w:r>
              <w:rPr>
                <w:lang w:val="nn-NO"/>
              </w:rPr>
              <w:object w:dxaOrig="435" w:dyaOrig="450" w14:anchorId="38DF6B28">
                <v:shape id="Picture 2" o:spid="_x0000_i1026" type="#_x0000_t75" style="width:21.75pt;height:22.5pt;visibility:visible;mso-wrap-style:square" o:ole="">
                  <v:imagedata r:id="rId10" o:title=""/>
                </v:shape>
                <o:OLEObject Type="Embed" ProgID="PBrush" ShapeID="Picture 2" DrawAspect="Content" ObjectID="_1788332884" r:id="rId11"/>
              </w:object>
            </w:r>
          </w:p>
        </w:tc>
      </w:tr>
      <w:tr w:rsidR="00240A4E" w14:paraId="000E05D5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BA07" w14:textId="77777777" w:rsidR="00240A4E" w:rsidRDefault="004A2D4E">
            <w:pPr>
              <w:numPr>
                <w:ilvl w:val="0"/>
                <w:numId w:val="2"/>
              </w:numPr>
              <w:tabs>
                <w:tab w:val="left" w:pos="720"/>
              </w:tabs>
              <w:spacing w:before="240" w:after="120"/>
              <w:ind w:left="714" w:hanging="357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Lokalisering av brønnar:</w:t>
            </w:r>
          </w:p>
          <w:p w14:paraId="03D75AF0" w14:textId="77777777" w:rsidR="00240A4E" w:rsidRDefault="004A2D4E">
            <w:pPr>
              <w:spacing w:before="240" w:after="120"/>
              <w:ind w:left="357"/>
            </w:pPr>
            <w:r>
              <w:rPr>
                <w:rFonts w:ascii="Arial" w:hAnsi="Arial" w:cs="Arial"/>
                <w:lang w:val="nn-NO"/>
              </w:rPr>
              <w:t>Det viktig å spesifisere i kommentaren kva type brønnar det er snakk om, til dømes borebrønn i fjell, borebrønn i lausmassar eller graven brønn.</w:t>
            </w:r>
          </w:p>
          <w:p w14:paraId="77C86C18" w14:textId="77777777" w:rsidR="00240A4E" w:rsidRDefault="00240A4E">
            <w:pPr>
              <w:spacing w:before="240" w:after="120"/>
              <w:ind w:left="714"/>
              <w:rPr>
                <w:sz w:val="22"/>
                <w:szCs w:val="22"/>
                <w:lang w:val="nn-NO"/>
              </w:rPr>
            </w:pP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DCC9" w14:textId="77777777" w:rsidR="00240A4E" w:rsidRDefault="004A2D4E">
            <w:pPr>
              <w:spacing w:before="120" w:after="120"/>
            </w:pPr>
            <w:r>
              <w:rPr>
                <w:lang w:val="nn-NO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E1EA9A8" wp14:editId="295F80DA">
                  <wp:extent cx="466728" cy="381003"/>
                  <wp:effectExtent l="0" t="0" r="9522" b="0"/>
                  <wp:docPr id="1038717353" name="Bild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8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n-NO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FDEF78C" wp14:editId="37CB9339">
                  <wp:extent cx="466728" cy="381003"/>
                  <wp:effectExtent l="0" t="0" r="9522" b="0"/>
                  <wp:docPr id="228641150" name="Bild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8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A4E" w14:paraId="4DBC7AC0" w14:textId="77777777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49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64B1" w14:textId="77777777" w:rsidR="00240A4E" w:rsidRDefault="004A2D4E">
            <w:pPr>
              <w:numPr>
                <w:ilvl w:val="0"/>
                <w:numId w:val="2"/>
              </w:numPr>
              <w:tabs>
                <w:tab w:val="left" w:pos="720"/>
              </w:tabs>
              <w:spacing w:before="240" w:after="120"/>
              <w:ind w:left="714" w:hanging="357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Straumretning for infiltrert vatn</w:t>
            </w:r>
            <w:r>
              <w:rPr>
                <w:sz w:val="22"/>
                <w:szCs w:val="22"/>
                <w:lang w:val="nn-NO"/>
              </w:rPr>
              <w:br/>
            </w:r>
            <w:r>
              <w:rPr>
                <w:sz w:val="22"/>
                <w:szCs w:val="22"/>
                <w:lang w:val="nn-NO"/>
              </w:rPr>
              <w:t>i grunnen: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A981" w14:textId="77777777" w:rsidR="00240A4E" w:rsidRDefault="004A2D4E">
            <w:pPr>
              <w:spacing w:before="120" w:after="120"/>
            </w:pPr>
            <w:r>
              <w:rPr>
                <w:lang w:val="nn-NO"/>
              </w:rPr>
              <w:t xml:space="preserve">      </w:t>
            </w:r>
            <w:r>
              <w:rPr>
                <w:lang w:val="nn-NO"/>
              </w:rPr>
              <w:object w:dxaOrig="1335" w:dyaOrig="555" w14:anchorId="17DBB1A0">
                <v:shape id="Object 3" o:spid="_x0000_i1027" type="#_x0000_t75" style="width:66.75pt;height:27.75pt;visibility:visible;mso-wrap-style:square" o:ole="">
                  <v:imagedata r:id="rId13" o:title=""/>
                </v:shape>
                <o:OLEObject Type="Embed" ProgID="Unknown" ShapeID="Object 3" DrawAspect="Content" ObjectID="_1788332885" r:id="rId14"/>
              </w:object>
            </w:r>
          </w:p>
        </w:tc>
      </w:tr>
      <w:tr w:rsidR="00240A4E" w14:paraId="11586A99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FD21" w14:textId="77777777" w:rsidR="00240A4E" w:rsidRDefault="004A2D4E">
            <w:pPr>
              <w:numPr>
                <w:ilvl w:val="0"/>
                <w:numId w:val="2"/>
              </w:numPr>
              <w:tabs>
                <w:tab w:val="left" w:pos="720"/>
              </w:tabs>
              <w:spacing w:before="240" w:after="120"/>
              <w:ind w:left="714" w:hanging="357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Registrert fjell i dagen: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AB9C" w14:textId="77777777" w:rsidR="00240A4E" w:rsidRDefault="004A2D4E">
            <w:pPr>
              <w:spacing w:before="120" w:after="120"/>
            </w:pPr>
            <w:r>
              <w:rPr>
                <w:lang w:val="nn-NO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6239F847" wp14:editId="64F69BA0">
                  <wp:extent cx="581028" cy="466728"/>
                  <wp:effectExtent l="0" t="0" r="9522" b="9522"/>
                  <wp:docPr id="1517845438" name="Bild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8" cy="46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A4E" w14:paraId="0DC5C165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2AC7" w14:textId="77777777" w:rsidR="00240A4E" w:rsidRDefault="004A2D4E">
            <w:pPr>
              <w:numPr>
                <w:ilvl w:val="0"/>
                <w:numId w:val="2"/>
              </w:numPr>
              <w:tabs>
                <w:tab w:val="left" w:pos="720"/>
              </w:tabs>
              <w:spacing w:before="240" w:after="120"/>
              <w:ind w:left="714" w:hanging="357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lastRenderedPageBreak/>
              <w:t>Undersøkte lokalitetar: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DACD" w14:textId="77777777" w:rsidR="00240A4E" w:rsidRDefault="004A2D4E">
            <w:pPr>
              <w:spacing w:before="120" w:after="120"/>
            </w:pPr>
            <w:r>
              <w:rPr>
                <w:lang w:val="nn-NO"/>
              </w:rPr>
              <w:t xml:space="preserve">      </w:t>
            </w:r>
            <w:r>
              <w:rPr>
                <w:lang w:val="nn-NO"/>
              </w:rPr>
              <w:object w:dxaOrig="1335" w:dyaOrig="540" w14:anchorId="63BD2F2D">
                <v:shape id="Object 4" o:spid="_x0000_i1028" type="#_x0000_t75" style="width:66.75pt;height:27pt;visibility:visible;mso-wrap-style:square" o:ole="">
                  <v:imagedata r:id="rId16" o:title=""/>
                </v:shape>
                <o:OLEObject Type="Embed" ProgID="Unknown" ShapeID="Object 4" DrawAspect="Content" ObjectID="_1788332886" r:id="rId17"/>
              </w:object>
            </w:r>
          </w:p>
        </w:tc>
      </w:tr>
      <w:tr w:rsidR="00240A4E" w14:paraId="189C4EB5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E7C6" w14:textId="77777777" w:rsidR="00240A4E" w:rsidRDefault="004A2D4E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/>
              <w:ind w:left="714" w:hanging="357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Spillvatn sjølvfallsleidning</w:t>
            </w:r>
          </w:p>
          <w:p w14:paraId="63009DF3" w14:textId="77777777" w:rsidR="00240A4E" w:rsidRDefault="004A2D4E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/>
              <w:ind w:left="714" w:hanging="357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Spillvatn pumpeleidning</w:t>
            </w:r>
          </w:p>
          <w:p w14:paraId="29B85968" w14:textId="77777777" w:rsidR="00240A4E" w:rsidRDefault="004A2D4E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/>
              <w:ind w:left="714" w:hanging="357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 xml:space="preserve">Avstand til eit </w:t>
            </w:r>
            <w:r>
              <w:rPr>
                <w:sz w:val="22"/>
                <w:szCs w:val="22"/>
                <w:lang w:val="nn-NO"/>
              </w:rPr>
              <w:t>fastpunkt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B45D" w14:textId="77777777" w:rsidR="00240A4E" w:rsidRDefault="004A2D4E">
            <w:pPr>
              <w:spacing w:before="120"/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C7BA52" wp14:editId="6843C7FC">
                      <wp:simplePos x="0" y="0"/>
                      <wp:positionH relativeFrom="column">
                        <wp:posOffset>238758</wp:posOffset>
                      </wp:positionH>
                      <wp:positionV relativeFrom="paragraph">
                        <wp:posOffset>170178</wp:posOffset>
                      </wp:positionV>
                      <wp:extent cx="914400" cy="0"/>
                      <wp:effectExtent l="0" t="19050" r="0" b="19050"/>
                      <wp:wrapNone/>
                      <wp:docPr id="231208835" name="AutoShap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B050"/>
                                </a:solidFill>
                                <a:custDash>
                                  <a:ds d="299976" sp="299976"/>
                                  <a:ds d="100000" sp="299976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11868" id="AutoShape 21" o:spid="_x0000_s1026" type="#_x0000_t32" style="position:absolute;margin-left:18.8pt;margin-top:13.4pt;width:1in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" strokecolor="#00b050" strokeweight="1.0584mm"/>
                  </w:pict>
                </mc:Fallback>
              </mc:AlternateContent>
            </w:r>
            <w:r>
              <w:rPr>
                <w:b/>
                <w:sz w:val="36"/>
                <w:szCs w:val="36"/>
                <w:lang w:val="nn-NO"/>
              </w:rPr>
              <w:t xml:space="preserve">    </w:t>
            </w:r>
          </w:p>
          <w:p w14:paraId="6CF6157F" w14:textId="77777777" w:rsidR="00240A4E" w:rsidRDefault="004A2D4E"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5BF37B" wp14:editId="61985C7F">
                      <wp:simplePos x="0" y="0"/>
                      <wp:positionH relativeFrom="column">
                        <wp:posOffset>312423</wp:posOffset>
                      </wp:positionH>
                      <wp:positionV relativeFrom="paragraph">
                        <wp:posOffset>59051</wp:posOffset>
                      </wp:positionV>
                      <wp:extent cx="185412" cy="0"/>
                      <wp:effectExtent l="0" t="133350" r="0" b="133350"/>
                      <wp:wrapNone/>
                      <wp:docPr id="1613335983" name="AutoShap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4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B05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C9DE57" id="AutoShape 25" o:spid="_x0000_s1026" type="#_x0000_t32" style="position:absolute;margin-left:24.6pt;margin-top:4.65pt;width:14.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" strokecolor="#00b050" strokeweight="1.0584mm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1516D" wp14:editId="723D7B8A">
                      <wp:simplePos x="0" y="0"/>
                      <wp:positionH relativeFrom="column">
                        <wp:posOffset>461013</wp:posOffset>
                      </wp:positionH>
                      <wp:positionV relativeFrom="paragraph">
                        <wp:posOffset>59051</wp:posOffset>
                      </wp:positionV>
                      <wp:extent cx="376549" cy="0"/>
                      <wp:effectExtent l="0" t="133350" r="0" b="133350"/>
                      <wp:wrapNone/>
                      <wp:docPr id="781860210" name="AutoShap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654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B05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A8526" id="AutoShape 24" o:spid="_x0000_s1026" type="#_x0000_t32" style="position:absolute;margin-left:36.3pt;margin-top:4.65pt;width:29.6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" strokecolor="#00b050" strokeweight="1.0584mm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B95F22" wp14:editId="51837AE2">
                      <wp:simplePos x="0" y="0"/>
                      <wp:positionH relativeFrom="column">
                        <wp:posOffset>242572</wp:posOffset>
                      </wp:positionH>
                      <wp:positionV relativeFrom="paragraph">
                        <wp:posOffset>63495</wp:posOffset>
                      </wp:positionV>
                      <wp:extent cx="914400" cy="0"/>
                      <wp:effectExtent l="0" t="133350" r="0" b="133350"/>
                      <wp:wrapNone/>
                      <wp:docPr id="1672252625" name="AutoShap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3" cap="flat">
                                <a:solidFill>
                                  <a:srgbClr val="00B05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27A9DB" id="AutoShape 22" o:spid="_x0000_s1026" type="#_x0000_t32" style="position:absolute;margin-left:19.1pt;margin-top:5pt;width:1in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" strokecolor="#00b050" strokeweight="1.0584mm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color w:val="FF6600"/>
                <w:sz w:val="36"/>
                <w:szCs w:val="36"/>
                <w:lang w:val="nn-NO"/>
              </w:rPr>
              <w:t xml:space="preserve">    </w:t>
            </w:r>
          </w:p>
          <w:p w14:paraId="37A38E71" w14:textId="77777777" w:rsidR="00240A4E" w:rsidRDefault="004A2D4E"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0E20A5" wp14:editId="05072D0A">
                      <wp:simplePos x="0" y="0"/>
                      <wp:positionH relativeFrom="column">
                        <wp:posOffset>226057</wp:posOffset>
                      </wp:positionH>
                      <wp:positionV relativeFrom="paragraph">
                        <wp:posOffset>196852</wp:posOffset>
                      </wp:positionV>
                      <wp:extent cx="930915" cy="0"/>
                      <wp:effectExtent l="0" t="19050" r="21585" b="19050"/>
                      <wp:wrapNone/>
                      <wp:docPr id="2089438983" name="AutoShap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0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47" cap="flat">
                                <a:solidFill>
                                  <a:srgbClr val="FF0000"/>
                                </a:solidFill>
                                <a:custDash>
                                  <a:ds d="300038" sp="300038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C47AE" id="AutoShape 23" o:spid="_x0000_s1026" type="#_x0000_t32" style="position:absolute;margin-left:17.8pt;margin-top:15.5pt;width:73.3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" strokecolor="red" strokeweight=".88186mm"/>
                  </w:pict>
                </mc:Fallback>
              </mc:AlternateContent>
            </w:r>
            <w:r>
              <w:rPr>
                <w:lang w:val="nn-NO"/>
              </w:rPr>
              <w:t xml:space="preserve">      </w:t>
            </w:r>
          </w:p>
        </w:tc>
      </w:tr>
    </w:tbl>
    <w:p w14:paraId="3F843E6F" w14:textId="77777777" w:rsidR="00240A4E" w:rsidRDefault="00240A4E">
      <w:pPr>
        <w:spacing w:before="120" w:after="120"/>
        <w:ind w:left="717"/>
        <w:rPr>
          <w:sz w:val="22"/>
          <w:szCs w:val="22"/>
          <w:lang w:val="nn-NO"/>
        </w:rPr>
      </w:pPr>
    </w:p>
    <w:p w14:paraId="4F5C0981" w14:textId="77777777" w:rsidR="00240A4E" w:rsidRDefault="00240A4E">
      <w:pPr>
        <w:spacing w:before="120" w:after="120"/>
        <w:ind w:left="717"/>
        <w:rPr>
          <w:sz w:val="22"/>
          <w:szCs w:val="22"/>
          <w:lang w:val="nn-NO"/>
        </w:rPr>
      </w:pPr>
    </w:p>
    <w:p w14:paraId="18E58A42" w14:textId="77777777" w:rsidR="00240A4E" w:rsidRDefault="004A2D4E">
      <w:pPr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>Døme på kartvedlegg er vist nedanfor.</w:t>
      </w:r>
    </w:p>
    <w:p w14:paraId="38F5CB23" w14:textId="77777777" w:rsidR="00240A4E" w:rsidRDefault="00240A4E">
      <w:pPr>
        <w:rPr>
          <w:sz w:val="22"/>
          <w:szCs w:val="22"/>
          <w:lang w:val="nn-NO"/>
        </w:rPr>
      </w:pPr>
    </w:p>
    <w:p w14:paraId="487ECA4B" w14:textId="77777777" w:rsidR="00240A4E" w:rsidRDefault="00240A4E">
      <w:pPr>
        <w:rPr>
          <w:sz w:val="22"/>
          <w:szCs w:val="22"/>
          <w:lang w:val="nn-NO"/>
        </w:rPr>
      </w:pPr>
    </w:p>
    <w:p w14:paraId="43236B26" w14:textId="77777777" w:rsidR="00240A4E" w:rsidRDefault="004A2D4E">
      <w:r>
        <w:rPr>
          <w:noProof/>
          <w:sz w:val="22"/>
          <w:szCs w:val="22"/>
        </w:rPr>
        <w:lastRenderedPageBreak/>
        <w:drawing>
          <wp:inline distT="0" distB="0" distL="0" distR="0" wp14:anchorId="7F579CF7" wp14:editId="5F2DA2BE">
            <wp:extent cx="5753103" cy="8067678"/>
            <wp:effectExtent l="0" t="0" r="0" b="9522"/>
            <wp:docPr id="2005613904" name="Bild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3" cy="80676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D26AB8" w14:textId="77777777" w:rsidR="00240A4E" w:rsidRDefault="00240A4E">
      <w:pPr>
        <w:rPr>
          <w:sz w:val="22"/>
          <w:szCs w:val="22"/>
          <w:lang w:val="nn-NO"/>
        </w:rPr>
      </w:pPr>
    </w:p>
    <w:p w14:paraId="6354ED7B" w14:textId="77777777" w:rsidR="00240A4E" w:rsidRDefault="00240A4E">
      <w:pPr>
        <w:rPr>
          <w:lang w:val="nn-NO"/>
        </w:rPr>
      </w:pPr>
    </w:p>
    <w:p w14:paraId="4C278351" w14:textId="77777777" w:rsidR="00240A4E" w:rsidRDefault="004A2D4E">
      <w:pPr>
        <w:ind w:firstLine="708"/>
        <w:rPr>
          <w:lang w:val="nn-NO"/>
        </w:rPr>
      </w:pPr>
      <w:r>
        <w:rPr>
          <w:lang w:val="nn-NO"/>
        </w:rPr>
        <w:t xml:space="preserve">Kommentarar: </w:t>
      </w:r>
    </w:p>
    <w:p w14:paraId="22E58907" w14:textId="77777777" w:rsidR="00240A4E" w:rsidRDefault="004A2D4E">
      <w:pPr>
        <w:ind w:firstLine="708"/>
        <w:rPr>
          <w:lang w:val="nn-NO"/>
        </w:rPr>
      </w:pPr>
      <w:r>
        <w:rPr>
          <w:lang w:val="nn-NO"/>
        </w:rPr>
        <w:tab/>
      </w:r>
      <w:r>
        <w:rPr>
          <w:lang w:val="nn-NO"/>
        </w:rPr>
        <w:tab/>
      </w:r>
    </w:p>
    <w:p w14:paraId="5AC699C6" w14:textId="77777777" w:rsidR="00240A4E" w:rsidRDefault="004A2D4E">
      <w:pPr>
        <w:ind w:firstLine="708"/>
      </w:pPr>
      <w:r>
        <w:rPr>
          <w:noProof/>
        </w:rPr>
        <w:drawing>
          <wp:inline distT="0" distB="0" distL="0" distR="0" wp14:anchorId="74C94C54" wp14:editId="698235A3">
            <wp:extent cx="466728" cy="381003"/>
            <wp:effectExtent l="0" t="0" r="9522" b="0"/>
            <wp:docPr id="1314887763" name="Bild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381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val="nn-NO"/>
        </w:rPr>
        <w:t>= begge er borebrønn i fjell</w:t>
      </w:r>
    </w:p>
    <w:sectPr w:rsidR="00240A4E">
      <w:headerReference w:type="default" r:id="rId19"/>
      <w:footerReference w:type="default" r:id="rId20"/>
      <w:pgSz w:w="11906" w:h="16838"/>
      <w:pgMar w:top="1021" w:right="1418" w:bottom="1021" w:left="1418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D480E" w14:textId="77777777" w:rsidR="004A2D4E" w:rsidRDefault="004A2D4E">
      <w:r>
        <w:separator/>
      </w:r>
    </w:p>
  </w:endnote>
  <w:endnote w:type="continuationSeparator" w:id="0">
    <w:p w14:paraId="59FC05D8" w14:textId="77777777" w:rsidR="004A2D4E" w:rsidRDefault="004A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0EF41" w14:textId="77777777" w:rsidR="004A2D4E" w:rsidRDefault="004A2D4E">
    <w:pPr>
      <w:pStyle w:val="Bunntekst"/>
    </w:pPr>
    <w:r>
      <w:rPr>
        <w:sz w:val="18"/>
        <w:szCs w:val="18"/>
      </w:rPr>
      <w:tab/>
    </w:r>
    <w:r>
      <w:rPr>
        <w:sz w:val="18"/>
        <w:szCs w:val="18"/>
      </w:rPr>
      <w:tab/>
      <w:t xml:space="preserve">Side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av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818D3" w14:textId="77777777" w:rsidR="004A2D4E" w:rsidRDefault="004A2D4E">
      <w:r>
        <w:rPr>
          <w:color w:val="000000"/>
        </w:rPr>
        <w:separator/>
      </w:r>
    </w:p>
  </w:footnote>
  <w:footnote w:type="continuationSeparator" w:id="0">
    <w:p w14:paraId="22212EB7" w14:textId="77777777" w:rsidR="004A2D4E" w:rsidRDefault="004A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188E7" w14:textId="77777777" w:rsidR="004A2D4E" w:rsidRDefault="004A2D4E">
    <w:pPr>
      <w:pStyle w:val="Topptekst"/>
    </w:pPr>
    <w:r>
      <w:t>Gnr. ___, bnr. ___, fnr. _____i  ____________________________ kommune</w:t>
    </w:r>
  </w:p>
  <w:p w14:paraId="5B3DD411" w14:textId="77777777" w:rsidR="004A2D4E" w:rsidRDefault="004A2D4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86605"/>
    <w:multiLevelType w:val="multilevel"/>
    <w:tmpl w:val="1F986B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B9B6F89"/>
    <w:multiLevelType w:val="multilevel"/>
    <w:tmpl w:val="36BC19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955498">
    <w:abstractNumId w:val="0"/>
  </w:num>
  <w:num w:numId="2" w16cid:durableId="178364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0A4E"/>
    <w:rsid w:val="00240A4E"/>
    <w:rsid w:val="004A2D4E"/>
    <w:rsid w:val="0071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3297C6F"/>
  <w15:docId w15:val="{653EE563-E7EB-4A49-908F-90824401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character" w:styleId="Hyperkobling">
    <w:name w:val="Hyperlink"/>
    <w:rPr>
      <w:color w:val="0000FF"/>
      <w:u w:val="single"/>
    </w:rPr>
  </w:style>
  <w:style w:type="character" w:customStyle="1" w:styleId="BunntekstTegn">
    <w:name w:val="Bunntekst Tegn"/>
    <w:rPr>
      <w:rFonts w:ascii="Trebuchet MS" w:hAnsi="Trebuchet MS"/>
    </w:rPr>
  </w:style>
  <w:style w:type="paragraph" w:styleId="Bobleteks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rPr>
      <w:sz w:val="18"/>
      <w:szCs w:val="18"/>
    </w:rPr>
  </w:style>
  <w:style w:type="paragraph" w:styleId="Merknadstekst">
    <w:name w:val="annotation text"/>
    <w:basedOn w:val="Normal"/>
    <w:rPr>
      <w:sz w:val="24"/>
      <w:szCs w:val="24"/>
    </w:rPr>
  </w:style>
  <w:style w:type="character" w:customStyle="1" w:styleId="MerknadstekstTegn">
    <w:name w:val="Merknadstekst Tegn"/>
    <w:rPr>
      <w:rFonts w:ascii="Trebuchet MS" w:hAnsi="Trebuchet MS"/>
      <w:sz w:val="24"/>
      <w:szCs w:val="24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rPr>
      <w:rFonts w:ascii="Trebuchet MS" w:hAnsi="Trebuchet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D kart til utsleppssøknad, nynorsk</dc:title>
  <dc:subject/>
  <dc:creator>Camilla B. Hålien</dc:creator>
  <dc:description>Mal frå Miljøkommune.no</dc:description>
  <cp:lastModifiedBy>Camilla B. Hålien</cp:lastModifiedBy>
  <cp:revision>2</cp:revision>
  <dcterms:created xsi:type="dcterms:W3CDTF">2024-09-20T08:22:00Z</dcterms:created>
  <dcterms:modified xsi:type="dcterms:W3CDTF">2024-09-20T08:22:00Z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</Properties>
</file>