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8114" w14:textId="77777777" w:rsidR="00FB12A9" w:rsidRDefault="00725EE0">
      <w:pPr>
        <w:spacing w:before="240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84B5F" wp14:editId="4D704384">
                <wp:simplePos x="0" y="0"/>
                <wp:positionH relativeFrom="column">
                  <wp:posOffset>4457700</wp:posOffset>
                </wp:positionH>
                <wp:positionV relativeFrom="paragraph">
                  <wp:posOffset>-457200</wp:posOffset>
                </wp:positionV>
                <wp:extent cx="1943100" cy="391162"/>
                <wp:effectExtent l="0" t="0" r="0" b="8888"/>
                <wp:wrapNone/>
                <wp:docPr id="9591635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44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FB12A9" w14:paraId="34E4749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63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E15DBCC" w14:textId="77777777" w:rsidR="00FB12A9" w:rsidRDefault="00725EE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79E09A2" w14:textId="77777777" w:rsidR="00FB12A9" w:rsidRDefault="00725EE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3B5A0F3D" w14:textId="77777777" w:rsidR="00FB12A9" w:rsidRDefault="00FB12A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84B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1pt;margin-top:-36pt;width:153pt;height:30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" stroked="f">
                <v:textbox>
                  <w:txbxContent>
                    <w:tbl>
                      <w:tblPr>
                        <w:tblW w:w="2448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3"/>
                        <w:gridCol w:w="785"/>
                      </w:tblGrid>
                      <w:tr w:rsidR="00FB12A9" w14:paraId="34E4749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663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E15DBCC" w14:textId="77777777" w:rsidR="00FB12A9" w:rsidRDefault="00725EE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79E09A2" w14:textId="77777777" w:rsidR="00FB12A9" w:rsidRDefault="00725EE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3B5A0F3D" w14:textId="77777777" w:rsidR="00FB12A9" w:rsidRDefault="00FB12A9"/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  <w:lang w:val="nn-NO"/>
        </w:rPr>
        <w:t>Dokumentasjon frå nøytral fagkyndig</w:t>
      </w:r>
    </w:p>
    <w:p w14:paraId="60C79E5A" w14:textId="77777777" w:rsidR="00FB12A9" w:rsidRDefault="00FB12A9">
      <w:pPr>
        <w:rPr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877"/>
        <w:gridCol w:w="1927"/>
        <w:gridCol w:w="1794"/>
        <w:gridCol w:w="874"/>
        <w:gridCol w:w="538"/>
        <w:gridCol w:w="1156"/>
      </w:tblGrid>
      <w:tr w:rsidR="00FB12A9" w14:paraId="1C0857BC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C47A" w14:textId="77777777" w:rsidR="00FB12A9" w:rsidRDefault="00725EE0">
            <w:pPr>
              <w:spacing w:before="120" w:after="60"/>
              <w:rPr>
                <w:b/>
                <w:i/>
                <w:sz w:val="24"/>
                <w:szCs w:val="24"/>
                <w:lang w:val="nn-NO"/>
              </w:rPr>
            </w:pPr>
            <w:r>
              <w:rPr>
                <w:b/>
                <w:i/>
                <w:sz w:val="24"/>
                <w:szCs w:val="24"/>
                <w:lang w:val="nn-NO"/>
              </w:rPr>
              <w:t>Firmainformasjon</w:t>
            </w:r>
          </w:p>
        </w:tc>
      </w:tr>
      <w:tr w:rsidR="00FB12A9" w14:paraId="599B51FF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91DB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Firmanamn:</w:t>
            </w:r>
          </w:p>
        </w:tc>
        <w:tc>
          <w:tcPr>
            <w:tcW w:w="28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27C5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86A9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Kontaktperson:</w:t>
            </w:r>
          </w:p>
        </w:tc>
        <w:tc>
          <w:tcPr>
            <w:tcW w:w="25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CFEC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7465D9C8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857E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Adresse: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1528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65F8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E-post: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84AE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3C5E3EB2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C4F2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Telefon: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31FC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619F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Direkte telefon: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EFC5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0068B351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FC53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E-post: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9E79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42C7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Mobil: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9652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446EEBFC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D0A4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Heimeside: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EF7B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29FB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7C64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70FB0F4F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EC59" w14:textId="77777777" w:rsidR="00FB12A9" w:rsidRDefault="00725EE0">
            <w:pPr>
              <w:spacing w:before="120" w:after="60"/>
              <w:rPr>
                <w:b/>
                <w:i/>
                <w:sz w:val="24"/>
                <w:szCs w:val="24"/>
                <w:lang w:val="nn-NO"/>
              </w:rPr>
            </w:pPr>
            <w:r>
              <w:rPr>
                <w:b/>
                <w:i/>
                <w:sz w:val="24"/>
                <w:szCs w:val="24"/>
                <w:lang w:val="nn-NO"/>
              </w:rPr>
              <w:t>Dokumentasjon av kompetanse</w:t>
            </w:r>
          </w:p>
        </w:tc>
      </w:tr>
      <w:tr w:rsidR="00FB12A9" w14:paraId="20A5CC92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4900" w14:textId="77777777" w:rsidR="00FB12A9" w:rsidRDefault="00725EE0">
            <w:pPr>
              <w:spacing w:before="60" w:after="60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 xml:space="preserve">Det blir med dette </w:t>
            </w:r>
            <w:r>
              <w:rPr>
                <w:sz w:val="22"/>
                <w:szCs w:val="22"/>
                <w:lang w:val="nn-NO"/>
              </w:rPr>
              <w:t>stadfesta at firmaet har følgjande kompetanse og erfaring:</w:t>
            </w:r>
          </w:p>
          <w:p w14:paraId="63087637" w14:textId="77777777" w:rsidR="00FB12A9" w:rsidRDefault="00FB12A9">
            <w:pPr>
              <w:spacing w:before="60" w:after="60"/>
              <w:rPr>
                <w:sz w:val="22"/>
                <w:szCs w:val="22"/>
                <w:lang w:val="nn-NO"/>
              </w:rPr>
            </w:pPr>
          </w:p>
          <w:p w14:paraId="56AC076D" w14:textId="77777777" w:rsidR="00FB12A9" w:rsidRDefault="00FB12A9">
            <w:pPr>
              <w:spacing w:before="60" w:after="60"/>
              <w:rPr>
                <w:sz w:val="22"/>
                <w:szCs w:val="22"/>
                <w:lang w:val="nn-NO"/>
              </w:rPr>
            </w:pPr>
          </w:p>
        </w:tc>
      </w:tr>
      <w:tr w:rsidR="00FB12A9" w14:paraId="647F0E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CD11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Kort beskriving av firmaet:</w:t>
            </w:r>
          </w:p>
          <w:p w14:paraId="5AB8B85A" w14:textId="77777777" w:rsidR="00FB12A9" w:rsidRDefault="00FB12A9">
            <w:pPr>
              <w:spacing w:before="60" w:after="60"/>
              <w:rPr>
                <w:b/>
                <w:lang w:val="nn-NO"/>
              </w:rPr>
            </w:pPr>
          </w:p>
          <w:p w14:paraId="7B8530DB" w14:textId="77777777" w:rsidR="00FB12A9" w:rsidRDefault="00FB12A9">
            <w:pPr>
              <w:spacing w:before="60" w:after="60"/>
              <w:rPr>
                <w:b/>
                <w:lang w:val="nn-NO"/>
              </w:rPr>
            </w:pPr>
          </w:p>
          <w:p w14:paraId="3FB02B6F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37A11037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C26E" w14:textId="77777777" w:rsidR="00FB12A9" w:rsidRDefault="00725EE0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Namn på medarbeidar:</w:t>
            </w: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E9E0" w14:textId="77777777" w:rsidR="00FB12A9" w:rsidRDefault="00FB12A9">
            <w:pPr>
              <w:spacing w:before="60" w:after="60"/>
              <w:rPr>
                <w:b/>
                <w:lang w:val="nn-NO"/>
              </w:rPr>
            </w:pPr>
          </w:p>
        </w:tc>
      </w:tr>
      <w:tr w:rsidR="00FB12A9" w14:paraId="21C25BED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DFA7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Utdanning: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E30F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84AD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AC9A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1400E789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4D9E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Relevant erfaring: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7AEC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5F04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</w:tr>
      <w:tr w:rsidR="00FB12A9" w14:paraId="55DA083E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2666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Relevante kurs: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D04D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EB1F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EA3D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0C1EB4B7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0373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0CDA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B1E8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D94A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540F822F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993D" w14:textId="77777777" w:rsidR="00FB12A9" w:rsidRDefault="00725EE0">
            <w:pPr>
              <w:spacing w:before="12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Namn på medarbeidar:</w:t>
            </w:r>
          </w:p>
        </w:tc>
        <w:tc>
          <w:tcPr>
            <w:tcW w:w="628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7AF2" w14:textId="77777777" w:rsidR="00FB12A9" w:rsidRDefault="00FB12A9">
            <w:pPr>
              <w:spacing w:before="120" w:after="60"/>
              <w:rPr>
                <w:b/>
                <w:lang w:val="nn-NO"/>
              </w:rPr>
            </w:pPr>
          </w:p>
        </w:tc>
      </w:tr>
      <w:tr w:rsidR="00FB12A9" w14:paraId="14CB4909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310B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Utdanning: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6962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AE24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773D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08A0E0AB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AAFF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Relevant </w:t>
            </w:r>
            <w:r>
              <w:rPr>
                <w:lang w:val="nn-NO"/>
              </w:rPr>
              <w:t>erfaring: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D279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63FE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</w:tr>
      <w:tr w:rsidR="00FB12A9" w14:paraId="2BEE176A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A7FC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Relevante kurs: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3A4C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67F4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B629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155210B2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326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8A40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6CE0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ACFD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17FD974A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4BA4" w14:textId="77777777" w:rsidR="00FB12A9" w:rsidRDefault="00725EE0">
            <w:pPr>
              <w:spacing w:before="120" w:after="60"/>
              <w:rPr>
                <w:b/>
                <w:i/>
                <w:sz w:val="24"/>
                <w:szCs w:val="24"/>
                <w:lang w:val="nn-NO"/>
              </w:rPr>
            </w:pPr>
            <w:r>
              <w:rPr>
                <w:b/>
                <w:i/>
                <w:sz w:val="24"/>
                <w:szCs w:val="24"/>
                <w:lang w:val="nn-NO"/>
              </w:rPr>
              <w:t>Referanseprosjekt</w:t>
            </w:r>
          </w:p>
        </w:tc>
      </w:tr>
      <w:tr w:rsidR="00FB12A9" w14:paraId="7AF5D895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BB03" w14:textId="77777777" w:rsidR="00FB12A9" w:rsidRDefault="00725EE0">
            <w:pPr>
              <w:spacing w:before="60" w:after="60"/>
            </w:pPr>
            <w:r>
              <w:rPr>
                <w:b/>
                <w:i/>
                <w:shd w:val="clear" w:color="auto" w:fill="C0C0C0"/>
                <w:lang w:val="nn-NO"/>
              </w:rPr>
              <w:t>Prosjektnamn</w:t>
            </w:r>
          </w:p>
        </w:tc>
        <w:tc>
          <w:tcPr>
            <w:tcW w:w="62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46B8" w14:textId="77777777" w:rsidR="00FB12A9" w:rsidRDefault="00725EE0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Kort beskriving av prosjektet</w:t>
            </w:r>
          </w:p>
        </w:tc>
      </w:tr>
      <w:tr w:rsidR="00FB12A9" w14:paraId="65BD3314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C0DE" w14:textId="77777777" w:rsidR="00FB12A9" w:rsidRDefault="00FB12A9">
            <w:pPr>
              <w:spacing w:before="60" w:after="60"/>
              <w:rPr>
                <w:b/>
                <w:i/>
                <w:lang w:val="nn-NO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DE7C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176B3DC0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8605" w14:textId="77777777" w:rsidR="00FB12A9" w:rsidRDefault="00FB12A9">
            <w:pPr>
              <w:spacing w:before="60" w:after="60"/>
              <w:rPr>
                <w:b/>
                <w:i/>
                <w:lang w:val="nn-NO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3C0A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  <w:tr w:rsidR="00FB12A9" w14:paraId="2A226A8D" w14:textId="77777777">
        <w:tblPrEx>
          <w:tblCellMar>
            <w:top w:w="0" w:type="dxa"/>
            <w:bottom w:w="0" w:type="dxa"/>
          </w:tblCellMar>
        </w:tblPrEx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BACE" w14:textId="77777777" w:rsidR="00FB12A9" w:rsidRDefault="00FB12A9">
            <w:pPr>
              <w:spacing w:before="60" w:after="60"/>
              <w:rPr>
                <w:b/>
                <w:i/>
                <w:lang w:val="nn-NO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3253" w14:textId="77777777" w:rsidR="00FB12A9" w:rsidRDefault="00FB12A9">
            <w:pPr>
              <w:spacing w:before="60" w:after="60"/>
              <w:rPr>
                <w:lang w:val="nn-NO"/>
              </w:rPr>
            </w:pPr>
          </w:p>
        </w:tc>
      </w:tr>
    </w:tbl>
    <w:p w14:paraId="055E793F" w14:textId="77777777" w:rsidR="00FB12A9" w:rsidRDefault="00FB12A9">
      <w:pPr>
        <w:rPr>
          <w:lang w:val="nn-NO"/>
        </w:rPr>
      </w:pPr>
    </w:p>
    <w:p w14:paraId="145E0715" w14:textId="77777777" w:rsidR="00FB12A9" w:rsidRPr="00725EE0" w:rsidRDefault="00725EE0">
      <w:pPr>
        <w:pStyle w:val="NormalWeb"/>
        <w:rPr>
          <w:lang w:val="nn-NO"/>
        </w:rPr>
      </w:pPr>
      <w:r>
        <w:rPr>
          <w:rFonts w:ascii="Trebuchet MS" w:hAnsi="Trebuchet MS"/>
          <w:sz w:val="20"/>
          <w:szCs w:val="20"/>
          <w:lang w:val="nn-NO"/>
        </w:rPr>
        <w:t xml:space="preserve">Eg stadfestar med dette at </w:t>
      </w:r>
      <w:r>
        <w:rPr>
          <w:rFonts w:ascii="Trebuchet MS" w:hAnsi="Trebuchet MS"/>
          <w:sz w:val="20"/>
          <w:szCs w:val="20"/>
          <w:u w:val="single"/>
          <w:lang w:val="nn-NO"/>
        </w:rPr>
        <w:t xml:space="preserve">&lt;namn på firmaet&gt; </w:t>
      </w:r>
      <w:r>
        <w:rPr>
          <w:rFonts w:ascii="Trebuchet MS" w:hAnsi="Trebuchet MS"/>
          <w:sz w:val="20"/>
          <w:szCs w:val="20"/>
          <w:lang w:val="nn-NO"/>
        </w:rPr>
        <w:t xml:space="preserve">er eit uavhengig føretak med nok hydrogeologisk og avløpsteknisk kompetanse. </w:t>
      </w:r>
      <w:r>
        <w:rPr>
          <w:rFonts w:ascii="Trebuchet MS" w:hAnsi="Trebuchet MS"/>
          <w:sz w:val="20"/>
          <w:szCs w:val="20"/>
          <w:u w:val="single"/>
          <w:lang w:val="nn-NO"/>
        </w:rPr>
        <w:t xml:space="preserve">&lt;Namn på </w:t>
      </w:r>
      <w:r>
        <w:rPr>
          <w:rFonts w:ascii="Trebuchet MS" w:hAnsi="Trebuchet MS"/>
          <w:sz w:val="20"/>
          <w:szCs w:val="20"/>
          <w:u w:val="single"/>
          <w:lang w:val="nn-NO"/>
        </w:rPr>
        <w:t>firmaet&gt;</w:t>
      </w:r>
      <w:r>
        <w:rPr>
          <w:rFonts w:ascii="Trebuchet MS" w:hAnsi="Trebuchet MS"/>
          <w:sz w:val="20"/>
          <w:szCs w:val="20"/>
          <w:lang w:val="nn-NO"/>
        </w:rPr>
        <w:t xml:space="preserve"> har ingen økonomisk interesse i søkjaren sitt val av avløpsløysing. </w:t>
      </w:r>
      <w:r>
        <w:rPr>
          <w:rFonts w:ascii="Trebuchet MS" w:hAnsi="Trebuchet MS"/>
          <w:sz w:val="20"/>
          <w:szCs w:val="20"/>
          <w:u w:val="single"/>
          <w:lang w:val="nn-NO"/>
        </w:rPr>
        <w:t xml:space="preserve">&lt;Namn på firmaet&gt; </w:t>
      </w:r>
      <w:r>
        <w:rPr>
          <w:rFonts w:ascii="Trebuchet MS" w:hAnsi="Trebuchet MS"/>
          <w:sz w:val="20"/>
          <w:szCs w:val="20"/>
          <w:lang w:val="nn-NO"/>
        </w:rPr>
        <w:t xml:space="preserve">søkjer å etablere den reinseløysinga som er best eigna ut frå dei naturgitte og økonomiske føresetnadene og ut frå miljø- og brukarinteresser, utan på førehand å promotere ei bestemd reinseløysing eller ein bestemd produsent. </w:t>
      </w:r>
    </w:p>
    <w:tbl>
      <w:tblPr>
        <w:tblW w:w="9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2472"/>
        <w:gridCol w:w="1966"/>
        <w:gridCol w:w="3102"/>
      </w:tblGrid>
      <w:tr w:rsidR="00FB12A9" w14:paraId="1A2140B2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7602" w14:textId="77777777" w:rsidR="00FB12A9" w:rsidRDefault="00725EE0">
            <w:pPr>
              <w:spacing w:before="120" w:after="120"/>
            </w:pPr>
            <w:r>
              <w:rPr>
                <w:sz w:val="22"/>
                <w:szCs w:val="22"/>
                <w:lang w:val="nn-NO"/>
              </w:rPr>
              <w:t xml:space="preserve"> </w:t>
            </w:r>
            <w:r>
              <w:rPr>
                <w:lang w:val="nn-NO"/>
              </w:rPr>
              <w:t>Stad og dato: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3292" w14:textId="77777777" w:rsidR="00FB12A9" w:rsidRDefault="00FB12A9">
            <w:pPr>
              <w:spacing w:before="120" w:after="120"/>
              <w:rPr>
                <w:lang w:val="nn-NO"/>
              </w:rPr>
            </w:pPr>
          </w:p>
        </w:tc>
        <w:tc>
          <w:tcPr>
            <w:tcW w:w="1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F104" w14:textId="77777777" w:rsidR="00FB12A9" w:rsidRDefault="00725EE0">
            <w:pPr>
              <w:spacing w:before="120" w:after="120"/>
              <w:rPr>
                <w:lang w:val="nn-NO"/>
              </w:rPr>
            </w:pPr>
            <w:r>
              <w:rPr>
                <w:lang w:val="nn-NO"/>
              </w:rPr>
              <w:t>Underskrift, nøytral fagkyndig:</w:t>
            </w:r>
          </w:p>
        </w:tc>
        <w:tc>
          <w:tcPr>
            <w:tcW w:w="3102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0888" w14:textId="77777777" w:rsidR="00FB12A9" w:rsidRDefault="00FB12A9">
            <w:pPr>
              <w:spacing w:before="120" w:after="120"/>
              <w:rPr>
                <w:lang w:val="nn-NO"/>
              </w:rPr>
            </w:pPr>
          </w:p>
        </w:tc>
      </w:tr>
    </w:tbl>
    <w:p w14:paraId="08BBA6BD" w14:textId="77777777" w:rsidR="00FB12A9" w:rsidRDefault="00725EE0">
      <w:pPr>
        <w:spacing w:before="60"/>
      </w:pP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lang w:val="nn-NO"/>
        </w:rPr>
        <w:t xml:space="preserve"> </w:t>
      </w:r>
      <w:r>
        <w:rPr>
          <w:shd w:val="clear" w:color="auto" w:fill="C0C0C0"/>
          <w:lang w:val="nn-NO"/>
        </w:rPr>
        <w:t>namn</w:t>
      </w:r>
    </w:p>
    <w:sectPr w:rsidR="00FB12A9">
      <w:headerReference w:type="default" r:id="rId6"/>
      <w:footerReference w:type="default" r:id="rId7"/>
      <w:pgSz w:w="11906" w:h="16838"/>
      <w:pgMar w:top="102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8AD0F" w14:textId="77777777" w:rsidR="00725EE0" w:rsidRDefault="00725EE0">
      <w:r>
        <w:separator/>
      </w:r>
    </w:p>
  </w:endnote>
  <w:endnote w:type="continuationSeparator" w:id="0">
    <w:p w14:paraId="62E26CE1" w14:textId="77777777" w:rsidR="00725EE0" w:rsidRDefault="0072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1E3A3" w14:textId="77777777" w:rsidR="00725EE0" w:rsidRDefault="00725EE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A908F" w14:textId="77777777" w:rsidR="00725EE0" w:rsidRDefault="00725EE0">
      <w:r>
        <w:rPr>
          <w:color w:val="000000"/>
        </w:rPr>
        <w:separator/>
      </w:r>
    </w:p>
  </w:footnote>
  <w:footnote w:type="continuationSeparator" w:id="0">
    <w:p w14:paraId="2A18F981" w14:textId="77777777" w:rsidR="00725EE0" w:rsidRDefault="0072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F62C4" w14:textId="77777777" w:rsidR="00725EE0" w:rsidRDefault="00725EE0">
    <w:pPr>
      <w:pStyle w:val="Topptekst"/>
    </w:pPr>
    <w:r>
      <w:t xml:space="preserve">Gnr. </w:t>
    </w:r>
    <w:r>
      <w:rPr>
        <w:shd w:val="clear" w:color="auto" w:fill="C0C0C0"/>
      </w:rPr>
      <w:t>xxx</w:t>
    </w:r>
    <w:r>
      <w:t xml:space="preserve">, bnr. </w:t>
    </w:r>
    <w:r>
      <w:rPr>
        <w:shd w:val="clear" w:color="auto" w:fill="C0C0C0"/>
      </w:rPr>
      <w:t>xxx</w:t>
    </w:r>
    <w:r>
      <w:t xml:space="preserve"> i </w:t>
    </w:r>
    <w:proofErr w:type="spellStart"/>
    <w:r>
      <w:rPr>
        <w:shd w:val="clear" w:color="auto" w:fill="C0C0C0"/>
      </w:rPr>
      <w:t>xxxx</w:t>
    </w:r>
    <w:proofErr w:type="spellEnd"/>
    <w:r>
      <w:t xml:space="preserve"> kommune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12A9"/>
    <w:rsid w:val="005257D3"/>
    <w:rsid w:val="00725EE0"/>
    <w:rsid w:val="00F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481866"/>
  <w15:docId w15:val="{56914AAD-65F6-43A3-ABBD-32643188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styleId="Bobleteks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A til utsleppssøknad, dokumentasjon frå nøytral fagkyndig, nynorsk</dc:title>
  <dc:subject/>
  <dc:creator>Camilla B. Hålien</dc:creator>
  <dc:description>Mal frå Miljøkommune.no</dc:description>
  <cp:lastModifiedBy>Camilla B. Hålien</cp:lastModifiedBy>
  <cp:revision>2</cp:revision>
  <dcterms:created xsi:type="dcterms:W3CDTF">2024-09-20T08:20:00Z</dcterms:created>
  <dcterms:modified xsi:type="dcterms:W3CDTF">2024-09-20T08:20:00Z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</Properties>
</file>