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11B55" w14:textId="77777777" w:rsidR="008D4B39" w:rsidRDefault="008B164E">
      <w:pPr>
        <w:pStyle w:val="Overskrift1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24991F" wp14:editId="7F12E44B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1943100" cy="391162"/>
                <wp:effectExtent l="0" t="0" r="0" b="8888"/>
                <wp:wrapNone/>
                <wp:docPr id="20563536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44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8D4B39" w14:paraId="4C02A07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CDBD068" w14:textId="77777777" w:rsidR="008D4B39" w:rsidRDefault="008B164E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7D6F1AF" w14:textId="77777777" w:rsidR="008D4B39" w:rsidRDefault="008B164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G</w:t>
                                  </w:r>
                                </w:p>
                              </w:tc>
                            </w:tr>
                          </w:tbl>
                          <w:p w14:paraId="1BD3B40E" w14:textId="77777777" w:rsidR="008D4B39" w:rsidRDefault="008D4B3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499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-45pt;width:153pt;height:3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" stroked="f">
                <v:textbox>
                  <w:txbxContent>
                    <w:tbl>
                      <w:tblPr>
                        <w:tblW w:w="244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785"/>
                      </w:tblGrid>
                      <w:tr w:rsidR="008D4B39" w14:paraId="4C02A07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CDBD068" w14:textId="77777777" w:rsidR="008D4B39" w:rsidRDefault="008B164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7D6F1AF" w14:textId="77777777" w:rsidR="008D4B39" w:rsidRDefault="008B164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c>
                      </w:tr>
                    </w:tbl>
                    <w:p w14:paraId="1BD3B40E" w14:textId="77777777" w:rsidR="008D4B39" w:rsidRDefault="008D4B39"/>
                  </w:txbxContent>
                </v:textbox>
              </v:shape>
            </w:pict>
          </mc:Fallback>
        </mc:AlternateContent>
      </w:r>
      <w:r>
        <w:t>Oversikt over berørte interesser</w:t>
      </w:r>
    </w:p>
    <w:p w14:paraId="79825A1A" w14:textId="77777777" w:rsidR="008D4B39" w:rsidRDefault="008B164E">
      <w:r>
        <w:t xml:space="preserve">Brukerinteresser vil være avgjørende for valg av renseløsning og utslippspunkt. I dette skjemaet gis en oversikt over berørte brukerinteresser. Tiltak for å motvirke eventuell </w:t>
      </w:r>
      <w:r>
        <w:t>interessekonflikt og for å ivareta helse og miljø, beskrives.</w:t>
      </w:r>
    </w:p>
    <w:p w14:paraId="18C78990" w14:textId="77777777" w:rsidR="008D4B39" w:rsidRDefault="008D4B39"/>
    <w:p w14:paraId="39F5255E" w14:textId="77777777" w:rsidR="008D4B39" w:rsidRDefault="008D4B39"/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709"/>
        <w:gridCol w:w="895"/>
        <w:gridCol w:w="207"/>
        <w:gridCol w:w="360"/>
        <w:gridCol w:w="540"/>
        <w:gridCol w:w="900"/>
        <w:gridCol w:w="287"/>
        <w:gridCol w:w="613"/>
        <w:gridCol w:w="720"/>
        <w:gridCol w:w="698"/>
        <w:gridCol w:w="507"/>
        <w:gridCol w:w="456"/>
        <w:gridCol w:w="319"/>
        <w:gridCol w:w="360"/>
        <w:gridCol w:w="360"/>
      </w:tblGrid>
      <w:tr w:rsidR="008D4B39" w14:paraId="089A659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48A4" w14:textId="77777777" w:rsidR="008D4B39" w:rsidRDefault="008B164E">
            <w:pPr>
              <w:spacing w:before="120" w:after="60"/>
            </w:pPr>
            <w:r>
              <w:rPr>
                <w:b/>
                <w:i/>
                <w:sz w:val="26"/>
                <w:szCs w:val="26"/>
              </w:rPr>
              <w:t>Utslippssted: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t>(sett kryss)</w:t>
            </w:r>
          </w:p>
        </w:tc>
      </w:tr>
      <w:tr w:rsidR="008D4B39" w14:paraId="02450072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0E0E" w14:textId="77777777" w:rsidR="008D4B39" w:rsidRDefault="008B164E">
            <w:pPr>
              <w:spacing w:before="60" w:after="60"/>
            </w:pPr>
            <w:r>
              <w:t>Innsjø: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F6A4" w14:textId="77777777" w:rsidR="008D4B39" w:rsidRDefault="008D4B3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DD53" w14:textId="77777777" w:rsidR="008D4B39" w:rsidRDefault="008B164E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9AC9" w14:textId="77777777" w:rsidR="008D4B39" w:rsidRDefault="008D4B39">
            <w:pPr>
              <w:spacing w:before="60" w:after="60"/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DE7F" w14:textId="77777777" w:rsidR="008D4B39" w:rsidRDefault="008B164E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80EF" w14:textId="77777777" w:rsidR="008D4B39" w:rsidRDefault="008B164E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1FA7" w14:textId="77777777" w:rsidR="008D4B39" w:rsidRDefault="008D4B39">
            <w:pPr>
              <w:spacing w:before="60" w:after="60"/>
            </w:pPr>
          </w:p>
        </w:tc>
      </w:tr>
      <w:tr w:rsidR="008D4B39" w14:paraId="107BEC14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C06D" w14:textId="77777777" w:rsidR="008D4B39" w:rsidRDefault="008B164E">
            <w:pPr>
              <w:spacing w:before="60" w:after="60"/>
            </w:pPr>
            <w:r>
              <w:t>Sjø: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D31E" w14:textId="77777777" w:rsidR="008D4B39" w:rsidRDefault="008D4B3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F540" w14:textId="77777777" w:rsidR="008D4B39" w:rsidRDefault="008B164E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5971" w14:textId="77777777" w:rsidR="008D4B39" w:rsidRDefault="008D4B39">
            <w:pPr>
              <w:spacing w:before="60" w:after="60"/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F893" w14:textId="77777777" w:rsidR="008D4B39" w:rsidRDefault="008B164E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05E8" w14:textId="77777777" w:rsidR="008D4B39" w:rsidRDefault="008B164E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5B57" w14:textId="77777777" w:rsidR="008D4B39" w:rsidRDefault="008D4B39">
            <w:pPr>
              <w:spacing w:before="60" w:after="60"/>
            </w:pPr>
          </w:p>
        </w:tc>
      </w:tr>
      <w:tr w:rsidR="008D4B39" w14:paraId="3AE05272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7C13" w14:textId="77777777" w:rsidR="008D4B39" w:rsidRDefault="008B164E">
            <w:pPr>
              <w:spacing w:before="60" w:after="60"/>
            </w:pPr>
            <w:r>
              <w:t>Elv: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E9AD" w14:textId="77777777" w:rsidR="008D4B39" w:rsidRDefault="008D4B3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6698" w14:textId="77777777" w:rsidR="008D4B39" w:rsidRDefault="008B164E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9967" w14:textId="77777777" w:rsidR="008D4B39" w:rsidRDefault="008D4B39">
            <w:pPr>
              <w:spacing w:before="60" w:after="60"/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E97F" w14:textId="77777777" w:rsidR="008D4B39" w:rsidRDefault="008B164E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8852" w14:textId="77777777" w:rsidR="008D4B39" w:rsidRDefault="008B164E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B42B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8B32" w14:textId="77777777" w:rsidR="008D4B39" w:rsidRDefault="008B164E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23" w14:textId="77777777" w:rsidR="008D4B39" w:rsidRDefault="008D4B39">
            <w:pPr>
              <w:spacing w:before="60" w:after="60"/>
              <w:jc w:val="center"/>
            </w:pPr>
          </w:p>
        </w:tc>
      </w:tr>
      <w:tr w:rsidR="008D4B39" w14:paraId="1A68C0C3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F10" w14:textId="77777777" w:rsidR="008D4B39" w:rsidRDefault="008B164E">
            <w:pPr>
              <w:spacing w:before="60" w:after="60"/>
            </w:pPr>
            <w:r>
              <w:t>Bekk: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D5DF" w14:textId="77777777" w:rsidR="008D4B39" w:rsidRDefault="008D4B3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BCC7" w14:textId="77777777" w:rsidR="008D4B39" w:rsidRDefault="008B164E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064B" w14:textId="77777777" w:rsidR="008D4B39" w:rsidRDefault="008D4B39">
            <w:pPr>
              <w:spacing w:before="60" w:after="60"/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4994" w14:textId="77777777" w:rsidR="008D4B39" w:rsidRDefault="008B164E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A6E8" w14:textId="77777777" w:rsidR="008D4B39" w:rsidRDefault="008B164E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DA96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9132" w14:textId="77777777" w:rsidR="008D4B39" w:rsidRDefault="008B164E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09CC" w14:textId="77777777" w:rsidR="008D4B39" w:rsidRDefault="008D4B39">
            <w:pPr>
              <w:spacing w:before="60" w:after="60"/>
              <w:jc w:val="center"/>
            </w:pPr>
          </w:p>
        </w:tc>
      </w:tr>
      <w:tr w:rsidR="008D4B39" w14:paraId="56AD5F3A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B0A9" w14:textId="77777777" w:rsidR="008D4B39" w:rsidRDefault="008B164E">
            <w:pPr>
              <w:spacing w:before="60" w:after="60"/>
            </w:pPr>
            <w:r>
              <w:t>Elve-munning: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299A" w14:textId="77777777" w:rsidR="008D4B39" w:rsidRDefault="008D4B3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A322" w14:textId="77777777" w:rsidR="008D4B39" w:rsidRDefault="008B164E">
            <w:pPr>
              <w:spacing w:before="200" w:after="60"/>
            </w:pPr>
            <w:r>
              <w:t>Navn:</w:t>
            </w:r>
          </w:p>
        </w:tc>
        <w:tc>
          <w:tcPr>
            <w:tcW w:w="63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0CF2" w14:textId="77777777" w:rsidR="008D4B39" w:rsidRDefault="008D4B39">
            <w:pPr>
              <w:tabs>
                <w:tab w:val="left" w:pos="2079"/>
              </w:tabs>
              <w:spacing w:before="200" w:after="60"/>
            </w:pPr>
          </w:p>
        </w:tc>
      </w:tr>
      <w:tr w:rsidR="008D4B39" w14:paraId="2624E3CD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2091" w14:textId="77777777" w:rsidR="008D4B39" w:rsidRDefault="008B164E">
            <w:pPr>
              <w:spacing w:before="60" w:after="60"/>
            </w:pPr>
            <w:r>
              <w:t xml:space="preserve">Stedegne </w:t>
            </w:r>
            <w:proofErr w:type="spellStart"/>
            <w:r>
              <w:t>løsmasser</w:t>
            </w:r>
            <w:proofErr w:type="spellEnd"/>
            <w: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351E" w14:textId="77777777" w:rsidR="008D4B39" w:rsidRDefault="008D4B39">
            <w:pPr>
              <w:spacing w:before="20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7C97" w14:textId="77777777" w:rsidR="008D4B39" w:rsidRDefault="008B164E">
            <w:pPr>
              <w:spacing w:before="200" w:after="60"/>
            </w:pPr>
            <w:r>
              <w:t>Beskrivelse:</w:t>
            </w:r>
          </w:p>
        </w:tc>
        <w:tc>
          <w:tcPr>
            <w:tcW w:w="5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8BA4" w14:textId="77777777" w:rsidR="008D4B39" w:rsidRDefault="008D4B39">
            <w:pPr>
              <w:spacing w:before="200" w:after="60"/>
            </w:pPr>
          </w:p>
        </w:tc>
      </w:tr>
      <w:tr w:rsidR="008D4B39" w14:paraId="7D830D79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056A" w14:textId="77777777" w:rsidR="008D4B39" w:rsidRDefault="008B164E">
            <w:pPr>
              <w:spacing w:before="60" w:after="60"/>
            </w:pPr>
            <w:r>
              <w:t>Annet: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9A75" w14:textId="77777777" w:rsidR="008D4B39" w:rsidRDefault="008D4B3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6A85" w14:textId="77777777" w:rsidR="008D4B39" w:rsidRDefault="008B164E">
            <w:pPr>
              <w:spacing w:before="60" w:after="60"/>
            </w:pPr>
            <w:r>
              <w:t>Beskrivelse:</w:t>
            </w:r>
          </w:p>
        </w:tc>
        <w:tc>
          <w:tcPr>
            <w:tcW w:w="5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5F6F" w14:textId="77777777" w:rsidR="008D4B39" w:rsidRDefault="008D4B39">
            <w:pPr>
              <w:spacing w:before="60" w:after="60"/>
            </w:pPr>
          </w:p>
        </w:tc>
      </w:tr>
      <w:tr w:rsidR="008D4B39" w14:paraId="1E103FC3" w14:textId="7777777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C761" w14:textId="77777777" w:rsidR="008D4B39" w:rsidRDefault="008B164E">
            <w:pPr>
              <w:spacing w:before="60" w:after="60"/>
            </w:pPr>
            <w:r>
              <w:t>Merknad:</w:t>
            </w:r>
          </w:p>
        </w:tc>
        <w:tc>
          <w:tcPr>
            <w:tcW w:w="79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A7C9" w14:textId="77777777" w:rsidR="008D4B39" w:rsidRDefault="008D4B39">
            <w:pPr>
              <w:spacing w:before="60" w:after="60"/>
            </w:pPr>
          </w:p>
          <w:p w14:paraId="3B3291CD" w14:textId="77777777" w:rsidR="008D4B39" w:rsidRDefault="008D4B39">
            <w:pPr>
              <w:spacing w:before="60" w:after="60"/>
            </w:pPr>
          </w:p>
        </w:tc>
      </w:tr>
      <w:tr w:rsidR="008D4B39" w14:paraId="51AACE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F0F5" w14:textId="77777777" w:rsidR="008D4B39" w:rsidRDefault="008B164E">
            <w:pPr>
              <w:spacing w:before="120" w:after="6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Berørte brukerinteresser:</w:t>
            </w:r>
          </w:p>
        </w:tc>
      </w:tr>
      <w:tr w:rsidR="008D4B39" w14:paraId="15D0D3C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D975" w14:textId="77777777" w:rsidR="008D4B39" w:rsidRDefault="008B164E">
            <w:pPr>
              <w:spacing w:before="60" w:after="60"/>
              <w:rPr>
                <w:b/>
              </w:rPr>
            </w:pPr>
            <w:r>
              <w:rPr>
                <w:b/>
              </w:rPr>
              <w:t>Drikkevannsforsyning: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1B18" w14:textId="77777777" w:rsidR="008D4B39" w:rsidRDefault="008B164E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4D66" w14:textId="77777777" w:rsidR="008D4B39" w:rsidRDefault="008D4B3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0843" w14:textId="77777777" w:rsidR="008D4B39" w:rsidRDefault="008D4B39">
            <w:pPr>
              <w:spacing w:before="60" w:after="60"/>
            </w:pPr>
          </w:p>
        </w:tc>
      </w:tr>
      <w:tr w:rsidR="008D4B39" w14:paraId="2545385C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2553" w14:textId="77777777" w:rsidR="008D4B39" w:rsidRDefault="008B164E">
            <w:pPr>
              <w:spacing w:before="60" w:after="60"/>
            </w:pPr>
            <w:r>
              <w:t>Lokale brønner: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99F2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CCFB" w14:textId="77777777" w:rsidR="008D4B39" w:rsidRDefault="008B164E">
            <w:pPr>
              <w:spacing w:before="60" w:after="60"/>
            </w:pPr>
            <w:r>
              <w:t>Borebrønner: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7A85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2924" w14:textId="77777777" w:rsidR="008D4B39" w:rsidRDefault="008B164E">
            <w:pPr>
              <w:spacing w:before="60" w:after="60"/>
            </w:pPr>
            <w:r>
              <w:t>Gravde brønner: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286A" w14:textId="77777777" w:rsidR="008D4B39" w:rsidRDefault="008D4B39">
            <w:pPr>
              <w:spacing w:before="60" w:after="60"/>
              <w:jc w:val="center"/>
            </w:pPr>
          </w:p>
        </w:tc>
      </w:tr>
      <w:tr w:rsidR="008D4B39" w14:paraId="577D2F3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F0B2" w14:textId="77777777" w:rsidR="008D4B39" w:rsidRDefault="008B164E">
            <w:pPr>
              <w:spacing w:before="60" w:after="60"/>
            </w:pPr>
            <w:r>
              <w:t>Kommunal vannforsyning: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BD40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5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F8F9" w14:textId="77777777" w:rsidR="008D4B39" w:rsidRDefault="008D4B39">
            <w:pPr>
              <w:spacing w:before="60" w:after="60"/>
            </w:pPr>
          </w:p>
        </w:tc>
      </w:tr>
      <w:tr w:rsidR="008D4B39" w14:paraId="495080FD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3042" w14:textId="77777777" w:rsidR="008D4B39" w:rsidRDefault="008B164E">
            <w:pPr>
              <w:spacing w:before="60" w:after="60"/>
            </w:pPr>
            <w:r>
              <w:t xml:space="preserve">Kan </w:t>
            </w:r>
            <w:r>
              <w:t>lokal drikkevannskilde bli forurenset av utslippet: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3C6E" w14:textId="77777777" w:rsidR="008D4B39" w:rsidRDefault="008B164E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0387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3B64" w14:textId="77777777" w:rsidR="008D4B39" w:rsidRDefault="008B164E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5400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7AAF" w14:textId="77777777" w:rsidR="008D4B39" w:rsidRDefault="008D4B39">
            <w:pPr>
              <w:spacing w:before="200" w:after="60"/>
            </w:pPr>
          </w:p>
        </w:tc>
      </w:tr>
      <w:tr w:rsidR="008D4B39" w14:paraId="4E51BB2E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5AA" w14:textId="77777777" w:rsidR="008D4B39" w:rsidRDefault="008B164E">
            <w:pPr>
              <w:spacing w:before="60" w:after="60"/>
            </w:pPr>
            <w:r>
              <w:t>Utslippsstedets plassering i forhold til lokal drikkevannskilde: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86BD" w14:textId="77777777" w:rsidR="008D4B39" w:rsidRDefault="008D4B39">
            <w:pPr>
              <w:spacing w:before="60" w:after="60"/>
            </w:pPr>
          </w:p>
        </w:tc>
      </w:tr>
      <w:tr w:rsidR="008D4B39" w14:paraId="08D203A5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A83C" w14:textId="77777777" w:rsidR="008D4B39" w:rsidRDefault="008B164E">
            <w:pPr>
              <w:spacing w:before="60" w:after="60"/>
            </w:pPr>
            <w:r>
              <w:t>Beskrivelse av tiltak for å motvirke konflikt med drikkevann: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CC15" w14:textId="77777777" w:rsidR="008D4B39" w:rsidRDefault="008D4B39">
            <w:pPr>
              <w:spacing w:before="60" w:after="60"/>
            </w:pPr>
          </w:p>
        </w:tc>
      </w:tr>
      <w:tr w:rsidR="008D4B39" w14:paraId="76DAD0BD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8563" w14:textId="77777777" w:rsidR="008D4B39" w:rsidRDefault="008B164E">
            <w:pPr>
              <w:spacing w:before="60" w:after="60"/>
              <w:rPr>
                <w:b/>
              </w:rPr>
            </w:pPr>
            <w:r>
              <w:rPr>
                <w:b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CDD" w14:textId="77777777" w:rsidR="008D4B39" w:rsidRDefault="008B164E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E48A" w14:textId="77777777" w:rsidR="008D4B39" w:rsidRDefault="008D4B3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5C33" w14:textId="77777777" w:rsidR="008D4B39" w:rsidRDefault="008D4B39">
            <w:pPr>
              <w:spacing w:before="60" w:after="60"/>
            </w:pPr>
          </w:p>
        </w:tc>
      </w:tr>
      <w:tr w:rsidR="008D4B39" w14:paraId="1E47656B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D60D" w14:textId="77777777" w:rsidR="008D4B39" w:rsidRDefault="008B164E">
            <w:pPr>
              <w:spacing w:before="60" w:after="60"/>
            </w:pPr>
            <w:r>
              <w:t xml:space="preserve">Berøres badeplass av det </w:t>
            </w:r>
            <w:r>
              <w:t>omsøkte utslippet: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8013" w14:textId="77777777" w:rsidR="008D4B39" w:rsidRDefault="008B164E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1A17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BF3F" w14:textId="77777777" w:rsidR="008D4B39" w:rsidRDefault="008B164E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9407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9699" w14:textId="77777777" w:rsidR="008D4B39" w:rsidRDefault="008D4B39">
            <w:pPr>
              <w:spacing w:before="200" w:after="60"/>
            </w:pPr>
          </w:p>
        </w:tc>
      </w:tr>
      <w:tr w:rsidR="008D4B39" w14:paraId="641BBD4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7AAF" w14:textId="77777777" w:rsidR="008D4B39" w:rsidRDefault="008B164E">
            <w:pPr>
              <w:spacing w:before="60" w:after="60"/>
            </w:pPr>
            <w:r>
              <w:t>Utslippsstedets plassering i forhold til badeplass: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69FD" w14:textId="77777777" w:rsidR="008D4B39" w:rsidRDefault="008D4B39">
            <w:pPr>
              <w:spacing w:before="60" w:after="60"/>
            </w:pPr>
          </w:p>
        </w:tc>
      </w:tr>
      <w:tr w:rsidR="008D4B39" w14:paraId="75E911BE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AA6F" w14:textId="77777777" w:rsidR="008D4B39" w:rsidRDefault="008B164E">
            <w:pPr>
              <w:spacing w:before="60" w:after="60"/>
            </w:pPr>
            <w:r>
              <w:t>Beskrivelse av tiltak for å mot-virke konflikt med badeplass: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230B" w14:textId="77777777" w:rsidR="008D4B39" w:rsidRDefault="008D4B39">
            <w:pPr>
              <w:spacing w:before="60" w:after="60"/>
            </w:pPr>
          </w:p>
        </w:tc>
      </w:tr>
      <w:tr w:rsidR="008D4B39" w14:paraId="6B93926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A16F" w14:textId="77777777" w:rsidR="008D4B39" w:rsidRDefault="008B164E">
            <w:pPr>
              <w:spacing w:before="60" w:after="60"/>
              <w:rPr>
                <w:b/>
              </w:rPr>
            </w:pPr>
            <w:r>
              <w:rPr>
                <w:b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D917" w14:textId="77777777" w:rsidR="008D4B39" w:rsidRDefault="008B164E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4948" w14:textId="77777777" w:rsidR="008D4B39" w:rsidRDefault="008D4B3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27CC" w14:textId="77777777" w:rsidR="008D4B39" w:rsidRDefault="008D4B39">
            <w:pPr>
              <w:spacing w:before="60" w:after="60"/>
            </w:pPr>
          </w:p>
        </w:tc>
      </w:tr>
      <w:tr w:rsidR="008D4B39" w14:paraId="02CA9AF1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61D7" w14:textId="77777777" w:rsidR="008D4B39" w:rsidRDefault="008B164E">
            <w:pPr>
              <w:spacing w:before="60" w:after="60"/>
            </w:pPr>
            <w:r>
              <w:t>Berøres fiskeplass av det omsøkte utslippet: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3D69" w14:textId="77777777" w:rsidR="008D4B39" w:rsidRDefault="008B164E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C9D9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6877" w14:textId="77777777" w:rsidR="008D4B39" w:rsidRDefault="008B164E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86E1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43EC" w14:textId="77777777" w:rsidR="008D4B39" w:rsidRDefault="008D4B39">
            <w:pPr>
              <w:spacing w:before="200" w:after="60"/>
            </w:pPr>
          </w:p>
        </w:tc>
      </w:tr>
      <w:tr w:rsidR="008D4B39" w14:paraId="140D21E5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B9BD" w14:textId="77777777" w:rsidR="008D4B39" w:rsidRDefault="008B164E">
            <w:pPr>
              <w:spacing w:before="60" w:after="60"/>
            </w:pPr>
            <w:r>
              <w:t>Utslippsstedets plassering i forhold til fiskeplass:</w:t>
            </w:r>
          </w:p>
          <w:p w14:paraId="64304540" w14:textId="77777777" w:rsidR="008D4B39" w:rsidRDefault="008D4B39">
            <w:pPr>
              <w:spacing w:before="60" w:after="60"/>
            </w:pP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A4EF" w14:textId="77777777" w:rsidR="008D4B39" w:rsidRDefault="008D4B39">
            <w:pPr>
              <w:spacing w:before="60" w:after="60"/>
            </w:pPr>
          </w:p>
        </w:tc>
      </w:tr>
      <w:tr w:rsidR="008D4B39" w14:paraId="4FCB745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0317" w14:textId="77777777" w:rsidR="008D4B39" w:rsidRDefault="008B164E">
            <w:pPr>
              <w:spacing w:before="60" w:after="60"/>
            </w:pPr>
            <w:r>
              <w:lastRenderedPageBreak/>
              <w:t>Beskrivelse av tiltak for å motvirke konflikt med fiskeplass: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6C57" w14:textId="77777777" w:rsidR="008D4B39" w:rsidRDefault="008D4B39">
            <w:pPr>
              <w:spacing w:before="60" w:after="60"/>
            </w:pPr>
          </w:p>
          <w:p w14:paraId="3F09F70F" w14:textId="77777777" w:rsidR="008D4B39" w:rsidRDefault="008D4B39">
            <w:pPr>
              <w:spacing w:before="60" w:after="60"/>
            </w:pPr>
          </w:p>
          <w:p w14:paraId="7C57CFCA" w14:textId="77777777" w:rsidR="008D4B39" w:rsidRDefault="008D4B39">
            <w:pPr>
              <w:spacing w:before="60" w:after="60"/>
            </w:pPr>
          </w:p>
        </w:tc>
      </w:tr>
      <w:tr w:rsidR="008D4B39" w14:paraId="23B988F2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0BAF" w14:textId="77777777" w:rsidR="008D4B39" w:rsidRDefault="008B164E">
            <w:pPr>
              <w:spacing w:before="60" w:after="60"/>
            </w:pPr>
            <w:r>
              <w:rPr>
                <w:b/>
              </w:rPr>
              <w:t xml:space="preserve">Rekreasjon </w:t>
            </w:r>
            <w:r>
              <w:t xml:space="preserve">(f.eks. lekeområder, turområder etc.) og </w:t>
            </w:r>
            <w:r>
              <w:rPr>
                <w:b/>
                <w:bCs/>
              </w:rPr>
              <w:t xml:space="preserve">estetiske forhold </w:t>
            </w:r>
            <w:r>
              <w:t xml:space="preserve">(f.eks. terreng- eller vegetasjonsendringer i forhold til </w:t>
            </w:r>
            <w:r>
              <w:t>annen bebyggelse)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24A0" w14:textId="77777777" w:rsidR="008D4B39" w:rsidRDefault="008B164E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BEC0" w14:textId="77777777" w:rsidR="008D4B39" w:rsidRDefault="008D4B3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789" w14:textId="77777777" w:rsidR="008D4B39" w:rsidRDefault="008D4B39">
            <w:pPr>
              <w:spacing w:before="200" w:after="60"/>
            </w:pPr>
          </w:p>
        </w:tc>
      </w:tr>
      <w:tr w:rsidR="008D4B39" w14:paraId="2DCC8A6B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6BE8" w14:textId="77777777" w:rsidR="008D4B39" w:rsidRDefault="008D4B39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5B67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5A22" w14:textId="77777777" w:rsidR="008D4B39" w:rsidRDefault="008D4B39">
            <w:pPr>
              <w:spacing w:before="200" w:after="60"/>
            </w:pPr>
          </w:p>
        </w:tc>
      </w:tr>
      <w:tr w:rsidR="008D4B39" w14:paraId="56D466E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E9F7" w14:textId="77777777" w:rsidR="008D4B39" w:rsidRDefault="008B164E">
            <w:pPr>
              <w:spacing w:before="60" w:after="60"/>
            </w:pPr>
            <w:r>
              <w:t>Berøres rekreasjonsområder og/eller estetiske forhold av det omsøkte utslippet: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59F6" w14:textId="77777777" w:rsidR="008D4B39" w:rsidRDefault="008B164E">
            <w:pPr>
              <w:spacing w:before="3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F2CE" w14:textId="77777777" w:rsidR="008D4B39" w:rsidRDefault="008D4B39">
            <w:pPr>
              <w:spacing w:before="3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AAC5" w14:textId="77777777" w:rsidR="008D4B39" w:rsidRDefault="008B164E">
            <w:pPr>
              <w:spacing w:before="3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0A8D" w14:textId="77777777" w:rsidR="008D4B39" w:rsidRDefault="008D4B39">
            <w:pPr>
              <w:spacing w:before="300" w:after="60"/>
              <w:jc w:val="center"/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ABE5" w14:textId="77777777" w:rsidR="008D4B39" w:rsidRDefault="008D4B39">
            <w:pPr>
              <w:spacing w:before="200" w:after="60"/>
            </w:pPr>
          </w:p>
        </w:tc>
      </w:tr>
      <w:tr w:rsidR="008D4B39" w14:paraId="2E1217A9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94CA" w14:textId="77777777" w:rsidR="008D4B39" w:rsidRDefault="008B164E">
            <w:pPr>
              <w:spacing w:before="60" w:after="60"/>
            </w:pPr>
            <w:r>
              <w:t>Berøres nærområde til annen bebyggelse: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D50F" w14:textId="77777777" w:rsidR="008D4B39" w:rsidRDefault="008B164E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8BD2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DC5D" w14:textId="77777777" w:rsidR="008D4B39" w:rsidRDefault="008B164E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DD42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2863" w14:textId="77777777" w:rsidR="008D4B39" w:rsidRDefault="008D4B39">
            <w:pPr>
              <w:spacing w:before="200" w:after="60"/>
            </w:pPr>
          </w:p>
        </w:tc>
      </w:tr>
      <w:tr w:rsidR="008D4B39" w14:paraId="19C217C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82FE" w14:textId="77777777" w:rsidR="008D4B39" w:rsidRDefault="008B164E">
            <w:pPr>
              <w:spacing w:before="60" w:after="60"/>
            </w:pPr>
            <w:r>
              <w:t xml:space="preserve">Utslippsstedets plassering i forhold til </w:t>
            </w:r>
            <w:r>
              <w:t>rekreasjonsområder/annen bebyggelse: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0C06" w14:textId="77777777" w:rsidR="008D4B39" w:rsidRDefault="008D4B39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8D4B39" w14:paraId="0DC63131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54D5" w14:textId="77777777" w:rsidR="008D4B39" w:rsidRDefault="008B164E">
            <w:pPr>
              <w:spacing w:before="60" w:after="60"/>
            </w:pPr>
            <w:r>
              <w:t>Beskrivelse av tiltak for å motvirke konflikt med rekreasjonsområder/annen bebyggelse: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4EEB" w14:textId="77777777" w:rsidR="008D4B39" w:rsidRDefault="008D4B39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8D4B39" w14:paraId="4686BA9A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D189" w14:textId="77777777" w:rsidR="008D4B39" w:rsidRDefault="008B164E">
            <w:pPr>
              <w:spacing w:before="60" w:after="60"/>
            </w:pPr>
            <w:r>
              <w:rPr>
                <w:b/>
              </w:rPr>
              <w:t xml:space="preserve">Næringsvirksomhet </w:t>
            </w:r>
            <w:r>
              <w:t>(f.eks. vanningsvann grønnsaksdyrking, beiteområder etc.)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391B" w14:textId="77777777" w:rsidR="008D4B39" w:rsidRDefault="008B164E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D75" w14:textId="77777777" w:rsidR="008D4B39" w:rsidRDefault="008D4B3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BABE" w14:textId="77777777" w:rsidR="008D4B39" w:rsidRDefault="008D4B39">
            <w:pPr>
              <w:spacing w:before="200" w:after="60"/>
            </w:pPr>
          </w:p>
        </w:tc>
      </w:tr>
      <w:tr w:rsidR="008D4B39" w14:paraId="224F960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60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8CE6" w14:textId="77777777" w:rsidR="008D4B39" w:rsidRDefault="008D4B39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1D0F" w14:textId="77777777" w:rsidR="008D4B39" w:rsidRDefault="008D4B39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A98E" w14:textId="77777777" w:rsidR="008D4B39" w:rsidRDefault="008D4B39">
            <w:pPr>
              <w:spacing w:before="200" w:after="60"/>
            </w:pPr>
          </w:p>
        </w:tc>
      </w:tr>
      <w:tr w:rsidR="008D4B39" w14:paraId="1B9F53C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BA5E" w14:textId="77777777" w:rsidR="008D4B39" w:rsidRDefault="008B164E">
            <w:pPr>
              <w:spacing w:before="60" w:after="60"/>
            </w:pPr>
            <w:r>
              <w:t xml:space="preserve">Berøres </w:t>
            </w:r>
            <w:r>
              <w:t>næringsvirksomhet av det omsøkte utslippet: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AB8" w14:textId="77777777" w:rsidR="008D4B39" w:rsidRDefault="008B164E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2DE8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E571" w14:textId="77777777" w:rsidR="008D4B39" w:rsidRDefault="008B164E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E775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5150" w14:textId="77777777" w:rsidR="008D4B39" w:rsidRDefault="008D4B39">
            <w:pPr>
              <w:spacing w:before="200" w:after="60"/>
            </w:pPr>
          </w:p>
        </w:tc>
      </w:tr>
      <w:tr w:rsidR="008D4B39" w14:paraId="53ED7219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2B2C" w14:textId="77777777" w:rsidR="008D4B39" w:rsidRDefault="008B164E">
            <w:pPr>
              <w:spacing w:before="60" w:after="60"/>
            </w:pPr>
            <w:r>
              <w:t>Utslippsstedets plassering i forhold til næringsvirksomhet: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1911" w14:textId="77777777" w:rsidR="008D4B39" w:rsidRDefault="008D4B39">
            <w:pPr>
              <w:spacing w:before="60" w:after="60"/>
            </w:pPr>
          </w:p>
        </w:tc>
      </w:tr>
      <w:tr w:rsidR="008D4B39" w14:paraId="0DBE7A8D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0983" w14:textId="77777777" w:rsidR="008D4B39" w:rsidRDefault="008B164E">
            <w:pPr>
              <w:spacing w:before="60" w:after="60"/>
            </w:pPr>
            <w:r>
              <w:t>Beskrivelse av tiltak for å motvirke konflikt med næringsvirksomhet: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DE07" w14:textId="77777777" w:rsidR="008D4B39" w:rsidRDefault="008D4B39">
            <w:pPr>
              <w:spacing w:before="60" w:after="60"/>
            </w:pPr>
          </w:p>
        </w:tc>
      </w:tr>
      <w:tr w:rsidR="008D4B39" w14:paraId="036B6FBE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3C0D" w14:textId="77777777" w:rsidR="008D4B39" w:rsidRDefault="008B164E">
            <w:pPr>
              <w:spacing w:before="60" w:after="60"/>
              <w:rPr>
                <w:b/>
              </w:rPr>
            </w:pPr>
            <w:r>
              <w:rPr>
                <w:b/>
              </w:rPr>
              <w:t>Andre brukerinteresser: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ADD7" w14:textId="77777777" w:rsidR="008D4B39" w:rsidRDefault="008B164E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F942" w14:textId="77777777" w:rsidR="008D4B39" w:rsidRDefault="008D4B3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1F09" w14:textId="77777777" w:rsidR="008D4B39" w:rsidRDefault="008D4B39">
            <w:pPr>
              <w:spacing w:before="60" w:after="60"/>
            </w:pPr>
          </w:p>
        </w:tc>
      </w:tr>
      <w:tr w:rsidR="008D4B39" w14:paraId="6C49C8E9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8CD6" w14:textId="77777777" w:rsidR="008D4B39" w:rsidRDefault="008B164E">
            <w:pPr>
              <w:spacing w:before="60" w:after="60"/>
            </w:pPr>
            <w:r>
              <w:t>Beskrivelse: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CC26" w14:textId="77777777" w:rsidR="008D4B39" w:rsidRDefault="008D4B39">
            <w:pPr>
              <w:spacing w:before="60" w:after="60"/>
            </w:pPr>
          </w:p>
        </w:tc>
      </w:tr>
      <w:tr w:rsidR="008D4B39" w14:paraId="7633489C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7D31" w14:textId="77777777" w:rsidR="008D4B39" w:rsidRDefault="008B164E">
            <w:pPr>
              <w:spacing w:before="60" w:after="60"/>
            </w:pPr>
            <w:r>
              <w:t>Berøres andre brukerinteresser av det omsøkte utslippet: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A607" w14:textId="77777777" w:rsidR="008D4B39" w:rsidRDefault="008B164E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4398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EB05" w14:textId="77777777" w:rsidR="008D4B39" w:rsidRDefault="008B164E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FFA0" w14:textId="77777777" w:rsidR="008D4B39" w:rsidRDefault="008D4B39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6AAD" w14:textId="77777777" w:rsidR="008D4B39" w:rsidRDefault="008D4B39">
            <w:pPr>
              <w:spacing w:before="200" w:after="60"/>
            </w:pPr>
          </w:p>
        </w:tc>
      </w:tr>
      <w:tr w:rsidR="008D4B39" w14:paraId="5BBDB6B4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79BE" w14:textId="77777777" w:rsidR="008D4B39" w:rsidRDefault="008B164E">
            <w:pPr>
              <w:spacing w:before="60" w:after="60"/>
            </w:pPr>
            <w:r>
              <w:t>Utslippsstedets plassering i forhold til andre brukerinteresser: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253F" w14:textId="77777777" w:rsidR="008D4B39" w:rsidRDefault="008D4B39">
            <w:pPr>
              <w:spacing w:before="60" w:after="60"/>
            </w:pPr>
          </w:p>
        </w:tc>
      </w:tr>
      <w:tr w:rsidR="008D4B39" w14:paraId="70E038A5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08E9" w14:textId="77777777" w:rsidR="008D4B39" w:rsidRDefault="008B164E">
            <w:pPr>
              <w:spacing w:before="60" w:after="60"/>
            </w:pPr>
            <w:r>
              <w:t>Beskrivelse av tiltak for å motvirke konflikt med andre brukerinteresser: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8D3D" w14:textId="77777777" w:rsidR="008D4B39" w:rsidRDefault="008D4B39">
            <w:pPr>
              <w:spacing w:before="60" w:after="60"/>
            </w:pPr>
          </w:p>
        </w:tc>
      </w:tr>
      <w:tr w:rsidR="008D4B39" w14:paraId="0187D5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09D3" w14:textId="77777777" w:rsidR="008D4B39" w:rsidRDefault="008B164E">
            <w:pPr>
              <w:spacing w:before="120" w:after="6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Generell beskrivelse av tiltak for å </w:t>
            </w:r>
            <w:r>
              <w:rPr>
                <w:b/>
                <w:i/>
                <w:sz w:val="26"/>
                <w:szCs w:val="26"/>
              </w:rPr>
              <w:t>ivareta helse og miljø:</w:t>
            </w:r>
          </w:p>
        </w:tc>
      </w:tr>
      <w:tr w:rsidR="008D4B39" w14:paraId="06E8B6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330F" w14:textId="77777777" w:rsidR="008D4B39" w:rsidRDefault="008D4B39">
            <w:pPr>
              <w:spacing w:before="200" w:after="60"/>
            </w:pPr>
          </w:p>
          <w:p w14:paraId="6F54B7D0" w14:textId="77777777" w:rsidR="008D4B39" w:rsidRDefault="008D4B39">
            <w:pPr>
              <w:spacing w:before="200" w:after="60"/>
            </w:pPr>
          </w:p>
          <w:p w14:paraId="201CAB6A" w14:textId="77777777" w:rsidR="008D4B39" w:rsidRDefault="008D4B39">
            <w:pPr>
              <w:spacing w:before="200" w:after="60"/>
            </w:pPr>
          </w:p>
        </w:tc>
      </w:tr>
      <w:tr w:rsidR="008D4B39" w14:paraId="375373E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B5DC" w14:textId="77777777" w:rsidR="008D4B39" w:rsidRDefault="008B164E">
            <w:pPr>
              <w:spacing w:before="120" w:after="6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 xml:space="preserve">Generell merknad </w:t>
            </w:r>
            <w:proofErr w:type="gramStart"/>
            <w:r>
              <w:rPr>
                <w:b/>
                <w:i/>
                <w:sz w:val="26"/>
                <w:szCs w:val="26"/>
              </w:rPr>
              <w:t>vedrørende</w:t>
            </w:r>
            <w:proofErr w:type="gramEnd"/>
            <w:r>
              <w:rPr>
                <w:b/>
                <w:i/>
                <w:sz w:val="26"/>
                <w:szCs w:val="26"/>
              </w:rPr>
              <w:t xml:space="preserve"> brukerinteresser:</w:t>
            </w:r>
          </w:p>
        </w:tc>
      </w:tr>
      <w:tr w:rsidR="008D4B39" w14:paraId="42A0F8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C9CC" w14:textId="77777777" w:rsidR="008D4B39" w:rsidRDefault="008D4B39">
            <w:pPr>
              <w:spacing w:before="200" w:after="60"/>
            </w:pPr>
          </w:p>
          <w:p w14:paraId="4EF75407" w14:textId="77777777" w:rsidR="008D4B39" w:rsidRDefault="008D4B39">
            <w:pPr>
              <w:spacing w:before="200" w:after="60"/>
            </w:pPr>
          </w:p>
          <w:p w14:paraId="015F5DE0" w14:textId="77777777" w:rsidR="008D4B39" w:rsidRDefault="008D4B39">
            <w:pPr>
              <w:spacing w:before="200" w:after="60"/>
            </w:pPr>
          </w:p>
        </w:tc>
      </w:tr>
    </w:tbl>
    <w:p w14:paraId="34785A15" w14:textId="77777777" w:rsidR="008D4B39" w:rsidRDefault="008D4B39"/>
    <w:sectPr w:rsidR="008D4B39">
      <w:headerReference w:type="default" r:id="rId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3C3F" w14:textId="77777777" w:rsidR="008B164E" w:rsidRDefault="008B164E">
      <w:r>
        <w:separator/>
      </w:r>
    </w:p>
  </w:endnote>
  <w:endnote w:type="continuationSeparator" w:id="0">
    <w:p w14:paraId="5D85A5C3" w14:textId="77777777" w:rsidR="008B164E" w:rsidRDefault="008B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0A10B" w14:textId="77777777" w:rsidR="008B164E" w:rsidRDefault="008B164E">
      <w:r>
        <w:rPr>
          <w:color w:val="000000"/>
        </w:rPr>
        <w:separator/>
      </w:r>
    </w:p>
  </w:footnote>
  <w:footnote w:type="continuationSeparator" w:id="0">
    <w:p w14:paraId="07657082" w14:textId="77777777" w:rsidR="008B164E" w:rsidRDefault="008B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31CB" w14:textId="77777777" w:rsidR="008B164E" w:rsidRDefault="008B164E">
    <w:pPr>
      <w:pStyle w:val="Topptekst"/>
    </w:pPr>
    <w:r>
      <w:t xml:space="preserve">Gnr. </w:t>
    </w:r>
    <w:r>
      <w:rPr>
        <w:shd w:val="clear" w:color="auto" w:fill="C0C0C0"/>
      </w:rPr>
      <w:t>xxx</w:t>
    </w:r>
    <w:r>
      <w:t xml:space="preserve">, bnr. </w:t>
    </w:r>
    <w:r>
      <w:rPr>
        <w:shd w:val="clear" w:color="auto" w:fill="C0C0C0"/>
      </w:rPr>
      <w:t>xxx</w:t>
    </w:r>
    <w:r>
      <w:t xml:space="preserve"> i </w:t>
    </w:r>
    <w:proofErr w:type="spellStart"/>
    <w:r>
      <w:rPr>
        <w:shd w:val="clear" w:color="auto" w:fill="C0C0C0"/>
      </w:rPr>
      <w:t>xxxx</w:t>
    </w:r>
    <w:proofErr w:type="spellEnd"/>
    <w:r>
      <w:t xml:space="preserve">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4B39"/>
    <w:rsid w:val="008B164E"/>
    <w:rsid w:val="008D4B39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0A920B"/>
  <w15:docId w15:val="{54C194E2-BBB8-4322-86CF-8590354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paragraph" w:styleId="Overskrift1">
    <w:name w:val="heading 1"/>
    <w:basedOn w:val="Normal"/>
    <w:next w:val="Normal"/>
    <w:uiPriority w:val="9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Dokumentasjon fra</dc:title>
  <dc:creator>jorgrh</dc:creator>
  <cp:lastModifiedBy>Camilla B. Hålien</cp:lastModifiedBy>
  <cp:revision>2</cp:revision>
  <cp:lastPrinted>2008-11-03T10:22:00Z</cp:lastPrinted>
  <dcterms:created xsi:type="dcterms:W3CDTF">2024-09-20T08:24:00Z</dcterms:created>
  <dcterms:modified xsi:type="dcterms:W3CDTF">2024-09-20T08:24:00Z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">
    <vt:lpwstr>R3KUZM23YZAW-245-1026</vt:lpwstr>
  </property>
  <property fmtid="{D5CDD505-2E9C-101B-9397-08002B2CF9AE}" pid="4" name="_dlc_DocIdItemGuid">
    <vt:lpwstr>ef834d7b-d301-4838-8cc5-05ee773fe627</vt:lpwstr>
  </property>
  <property fmtid="{D5CDD505-2E9C-101B-9397-08002B2CF9AE}" pid="5" name="_dlc_DocIdUrl">
    <vt:lpwstr>http://sharepoint/prosjekter/miljokommune/_layouts/DocIdRedir.aspx?ID=R3KUZM23YZAW-245-1026, R3KUZM23YZAW-245-1026</vt:lpwstr>
  </property>
</Properties>
</file>